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665" w:rsidRPr="006A4D5A" w:rsidRDefault="006A4D5A" w:rsidP="006A4D5A">
      <w:pPr>
        <w:spacing w:after="0"/>
        <w:jc w:val="center"/>
        <w:rPr>
          <w:b/>
          <w:u w:val="single"/>
        </w:rPr>
      </w:pPr>
      <w:r w:rsidRPr="006A4D5A">
        <w:rPr>
          <w:b/>
          <w:u w:val="single"/>
        </w:rPr>
        <w:t>SHANGHAI MATHS CURRICULUM</w:t>
      </w:r>
    </w:p>
    <w:p w:rsidR="006A4D5A" w:rsidRDefault="006A4D5A" w:rsidP="006A4D5A">
      <w:pPr>
        <w:spacing w:after="0"/>
      </w:pPr>
    </w:p>
    <w:p w:rsidR="00806A1E" w:rsidRPr="008722BD" w:rsidRDefault="00806A1E" w:rsidP="00806A1E">
      <w:pPr>
        <w:spacing w:after="0"/>
        <w:rPr>
          <w:b/>
          <w:u w:val="single"/>
        </w:rPr>
      </w:pPr>
      <w:r>
        <w:rPr>
          <w:b/>
          <w:u w:val="single"/>
        </w:rPr>
        <w:t>PRIMARY</w:t>
      </w:r>
      <w:r w:rsidRPr="008722BD">
        <w:rPr>
          <w:b/>
          <w:u w:val="single"/>
        </w:rPr>
        <w:t xml:space="preserve"> MATHS</w:t>
      </w:r>
    </w:p>
    <w:p w:rsidR="00806A1E" w:rsidRDefault="00806A1E" w:rsidP="00806A1E">
      <w:pPr>
        <w:spacing w:after="0"/>
      </w:pPr>
    </w:p>
    <w:tbl>
      <w:tblPr>
        <w:tblStyle w:val="TableGrid"/>
        <w:tblW w:w="1584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3"/>
        <w:gridCol w:w="1208"/>
        <w:gridCol w:w="239"/>
        <w:gridCol w:w="968"/>
        <w:gridCol w:w="481"/>
        <w:gridCol w:w="729"/>
        <w:gridCol w:w="722"/>
        <w:gridCol w:w="487"/>
        <w:gridCol w:w="964"/>
        <w:gridCol w:w="245"/>
        <w:gridCol w:w="1214"/>
        <w:gridCol w:w="1135"/>
        <w:gridCol w:w="190"/>
        <w:gridCol w:w="265"/>
        <w:gridCol w:w="681"/>
        <w:gridCol w:w="379"/>
        <w:gridCol w:w="530"/>
        <w:gridCol w:w="227"/>
        <w:gridCol w:w="568"/>
        <w:gridCol w:w="568"/>
        <w:gridCol w:w="227"/>
        <w:gridCol w:w="530"/>
        <w:gridCol w:w="379"/>
        <w:gridCol w:w="681"/>
        <w:gridCol w:w="265"/>
        <w:gridCol w:w="190"/>
        <w:gridCol w:w="1136"/>
      </w:tblGrid>
      <w:tr w:rsidR="001B573B" w:rsidTr="00F211B6">
        <w:trPr>
          <w:cantSplit/>
          <w:trHeight w:val="340"/>
        </w:trPr>
        <w:tc>
          <w:tcPr>
            <w:tcW w:w="633" w:type="dxa"/>
            <w:vMerge w:val="restart"/>
            <w:textDirection w:val="btLr"/>
          </w:tcPr>
          <w:p w:rsidR="00806A1E" w:rsidRPr="006A4D5A" w:rsidRDefault="00806A1E" w:rsidP="00FB7E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GRADE 1 (Y3</w:t>
            </w:r>
            <w:r w:rsidRPr="006A4D5A">
              <w:rPr>
                <w:b/>
              </w:rPr>
              <w:t>)</w:t>
            </w:r>
          </w:p>
        </w:tc>
        <w:tc>
          <w:tcPr>
            <w:tcW w:w="7257" w:type="dxa"/>
            <w:gridSpan w:val="10"/>
          </w:tcPr>
          <w:p w:rsidR="00806A1E" w:rsidRPr="006A4D5A" w:rsidRDefault="00806A1E" w:rsidP="00FB7E6C">
            <w:pPr>
              <w:jc w:val="center"/>
              <w:rPr>
                <w:b/>
              </w:rPr>
            </w:pPr>
            <w:r w:rsidRPr="006A4D5A">
              <w:rPr>
                <w:b/>
              </w:rPr>
              <w:t>SEMESTER 1</w:t>
            </w:r>
          </w:p>
        </w:tc>
        <w:tc>
          <w:tcPr>
            <w:tcW w:w="7951" w:type="dxa"/>
            <w:gridSpan w:val="16"/>
          </w:tcPr>
          <w:p w:rsidR="00806A1E" w:rsidRPr="006A4D5A" w:rsidRDefault="00806A1E" w:rsidP="00FB7E6C">
            <w:pPr>
              <w:jc w:val="center"/>
              <w:rPr>
                <w:b/>
              </w:rPr>
            </w:pPr>
            <w:r w:rsidRPr="006A4D5A">
              <w:rPr>
                <w:b/>
              </w:rPr>
              <w:t>SEMESTER 2</w:t>
            </w:r>
          </w:p>
        </w:tc>
      </w:tr>
      <w:tr w:rsidR="00FB7E6C" w:rsidTr="00F211B6">
        <w:trPr>
          <w:cantSplit/>
          <w:trHeight w:val="1134"/>
        </w:trPr>
        <w:tc>
          <w:tcPr>
            <w:tcW w:w="633" w:type="dxa"/>
            <w:vMerge/>
            <w:textDirection w:val="btLr"/>
          </w:tcPr>
          <w:p w:rsidR="00FB7E6C" w:rsidRPr="006A4D5A" w:rsidRDefault="00FB7E6C" w:rsidP="00FB7E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47" w:type="dxa"/>
            <w:gridSpan w:val="2"/>
          </w:tcPr>
          <w:p w:rsidR="00FB7E6C" w:rsidRPr="001B573B" w:rsidRDefault="00FB7E6C" w:rsidP="00FB7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Numbers up to 10</w:t>
            </w:r>
          </w:p>
        </w:tc>
        <w:tc>
          <w:tcPr>
            <w:tcW w:w="1449" w:type="dxa"/>
            <w:gridSpan w:val="2"/>
          </w:tcPr>
          <w:p w:rsidR="00FB7E6C" w:rsidRPr="001B573B" w:rsidRDefault="00FB7E6C" w:rsidP="00FB7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+/− up to 10</w:t>
            </w:r>
          </w:p>
        </w:tc>
        <w:tc>
          <w:tcPr>
            <w:tcW w:w="1451" w:type="dxa"/>
            <w:gridSpan w:val="2"/>
          </w:tcPr>
          <w:p w:rsidR="00FB7E6C" w:rsidRPr="001B573B" w:rsidRDefault="00FB7E6C" w:rsidP="00FB7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Numbers up to 20; +/− up to 20</w:t>
            </w:r>
          </w:p>
        </w:tc>
        <w:tc>
          <w:tcPr>
            <w:tcW w:w="1451" w:type="dxa"/>
            <w:gridSpan w:val="2"/>
          </w:tcPr>
          <w:p w:rsidR="00FB7E6C" w:rsidRPr="001B573B" w:rsidRDefault="00FB7E6C" w:rsidP="00FB7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Figure</w:t>
            </w:r>
          </w:p>
        </w:tc>
        <w:tc>
          <w:tcPr>
            <w:tcW w:w="1459" w:type="dxa"/>
            <w:gridSpan w:val="2"/>
          </w:tcPr>
          <w:p w:rsidR="00FB7E6C" w:rsidRPr="001B573B" w:rsidRDefault="00FB7E6C" w:rsidP="00FB7E6C">
            <w:pPr>
              <w:jc w:val="center"/>
              <w:rPr>
                <w:sz w:val="20"/>
              </w:rPr>
            </w:pPr>
            <w:r w:rsidRPr="00FB7E6C">
              <w:rPr>
                <w:sz w:val="20"/>
              </w:rPr>
              <w:t>Summarise and Improve</w:t>
            </w:r>
          </w:p>
        </w:tc>
        <w:tc>
          <w:tcPr>
            <w:tcW w:w="1325" w:type="dxa"/>
            <w:gridSpan w:val="2"/>
          </w:tcPr>
          <w:p w:rsidR="00FB7E6C" w:rsidRPr="001B573B" w:rsidRDefault="00FB7E6C" w:rsidP="00FB7E6C">
            <w:pPr>
              <w:jc w:val="center"/>
              <w:rPr>
                <w:sz w:val="20"/>
              </w:rPr>
            </w:pPr>
            <w:r w:rsidRPr="001B573B">
              <w:rPr>
                <w:sz w:val="20"/>
              </w:rPr>
              <w:t>Revise and Improve</w:t>
            </w:r>
          </w:p>
        </w:tc>
        <w:tc>
          <w:tcPr>
            <w:tcW w:w="1325" w:type="dxa"/>
            <w:gridSpan w:val="3"/>
          </w:tcPr>
          <w:p w:rsidR="00FB7E6C" w:rsidRPr="001B573B" w:rsidRDefault="00FB7E6C" w:rsidP="00FB7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Numbers up to 100</w:t>
            </w:r>
          </w:p>
        </w:tc>
        <w:tc>
          <w:tcPr>
            <w:tcW w:w="1325" w:type="dxa"/>
            <w:gridSpan w:val="3"/>
          </w:tcPr>
          <w:p w:rsidR="00FB7E6C" w:rsidRPr="001B573B" w:rsidRDefault="009C182D" w:rsidP="00FB7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Telling the </w:t>
            </w:r>
            <w:r w:rsidR="00FB7E6C">
              <w:rPr>
                <w:sz w:val="20"/>
              </w:rPr>
              <w:t>Time</w:t>
            </w:r>
          </w:p>
        </w:tc>
        <w:tc>
          <w:tcPr>
            <w:tcW w:w="1325" w:type="dxa"/>
            <w:gridSpan w:val="3"/>
          </w:tcPr>
          <w:p w:rsidR="00FB7E6C" w:rsidRPr="001B573B" w:rsidRDefault="00FB7E6C" w:rsidP="00FB7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+/− up to 100</w:t>
            </w:r>
          </w:p>
        </w:tc>
        <w:tc>
          <w:tcPr>
            <w:tcW w:w="1325" w:type="dxa"/>
            <w:gridSpan w:val="3"/>
          </w:tcPr>
          <w:p w:rsidR="00FB7E6C" w:rsidRPr="001B573B" w:rsidRDefault="00FB7E6C" w:rsidP="00FB7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Geometry: Comparing Size</w:t>
            </w:r>
          </w:p>
        </w:tc>
        <w:tc>
          <w:tcPr>
            <w:tcW w:w="1326" w:type="dxa"/>
            <w:gridSpan w:val="2"/>
          </w:tcPr>
          <w:p w:rsidR="00FB7E6C" w:rsidRPr="001B573B" w:rsidRDefault="00FB7E6C" w:rsidP="00FB7E6C">
            <w:pPr>
              <w:jc w:val="center"/>
              <w:rPr>
                <w:sz w:val="20"/>
              </w:rPr>
            </w:pPr>
            <w:r w:rsidRPr="00FB7E6C">
              <w:rPr>
                <w:sz w:val="18"/>
              </w:rPr>
              <w:t>Summarise and Improve</w:t>
            </w:r>
          </w:p>
        </w:tc>
      </w:tr>
      <w:tr w:rsidR="001B573B" w:rsidTr="00F211B6">
        <w:trPr>
          <w:cantSplit/>
          <w:trHeight w:val="340"/>
        </w:trPr>
        <w:tc>
          <w:tcPr>
            <w:tcW w:w="633" w:type="dxa"/>
            <w:vMerge w:val="restart"/>
            <w:textDirection w:val="btLr"/>
          </w:tcPr>
          <w:p w:rsidR="00806A1E" w:rsidRPr="006A4D5A" w:rsidRDefault="00806A1E" w:rsidP="00FB7E6C">
            <w:pPr>
              <w:ind w:left="113" w:right="113"/>
              <w:jc w:val="center"/>
              <w:rPr>
                <w:b/>
              </w:rPr>
            </w:pPr>
            <w:r w:rsidRPr="006A4D5A">
              <w:rPr>
                <w:b/>
              </w:rPr>
              <w:t>GRA</w:t>
            </w:r>
            <w:r>
              <w:rPr>
                <w:b/>
              </w:rPr>
              <w:t>DE 2 (Y4</w:t>
            </w:r>
            <w:r w:rsidRPr="006A4D5A">
              <w:rPr>
                <w:b/>
              </w:rPr>
              <w:t>)</w:t>
            </w:r>
          </w:p>
        </w:tc>
        <w:tc>
          <w:tcPr>
            <w:tcW w:w="7257" w:type="dxa"/>
            <w:gridSpan w:val="10"/>
          </w:tcPr>
          <w:p w:rsidR="00806A1E" w:rsidRPr="006A4D5A" w:rsidRDefault="00806A1E" w:rsidP="00FB7E6C">
            <w:pPr>
              <w:jc w:val="center"/>
              <w:rPr>
                <w:b/>
              </w:rPr>
            </w:pPr>
            <w:r w:rsidRPr="006A4D5A">
              <w:rPr>
                <w:b/>
              </w:rPr>
              <w:t>SEMESTER 1</w:t>
            </w:r>
          </w:p>
        </w:tc>
        <w:tc>
          <w:tcPr>
            <w:tcW w:w="7951" w:type="dxa"/>
            <w:gridSpan w:val="16"/>
          </w:tcPr>
          <w:p w:rsidR="00806A1E" w:rsidRPr="006A4D5A" w:rsidRDefault="00806A1E" w:rsidP="00FB7E6C">
            <w:pPr>
              <w:jc w:val="center"/>
              <w:rPr>
                <w:b/>
              </w:rPr>
            </w:pPr>
            <w:r w:rsidRPr="006A4D5A">
              <w:rPr>
                <w:b/>
              </w:rPr>
              <w:t>SEMESTER 2</w:t>
            </w:r>
          </w:p>
        </w:tc>
      </w:tr>
      <w:tr w:rsidR="00FB7E6C" w:rsidTr="00F211B6">
        <w:trPr>
          <w:cantSplit/>
          <w:trHeight w:val="1134"/>
        </w:trPr>
        <w:tc>
          <w:tcPr>
            <w:tcW w:w="633" w:type="dxa"/>
            <w:vMerge/>
            <w:textDirection w:val="btLr"/>
          </w:tcPr>
          <w:p w:rsidR="00FB7E6C" w:rsidRPr="006A4D5A" w:rsidRDefault="00FB7E6C" w:rsidP="00FB7E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FB7E6C" w:rsidRPr="001B573B" w:rsidRDefault="00FB7E6C" w:rsidP="00FB7E6C">
            <w:pPr>
              <w:jc w:val="center"/>
              <w:rPr>
                <w:sz w:val="20"/>
              </w:rPr>
            </w:pPr>
            <w:r w:rsidRPr="001B573B">
              <w:rPr>
                <w:sz w:val="20"/>
              </w:rPr>
              <w:t>Revise and Improve</w:t>
            </w:r>
          </w:p>
        </w:tc>
        <w:tc>
          <w:tcPr>
            <w:tcW w:w="1207" w:type="dxa"/>
            <w:gridSpan w:val="2"/>
          </w:tcPr>
          <w:p w:rsidR="00FB7E6C" w:rsidRPr="001B573B" w:rsidRDefault="00FB7E6C" w:rsidP="00FB7E6C">
            <w:pPr>
              <w:jc w:val="center"/>
              <w:rPr>
                <w:sz w:val="20"/>
              </w:rPr>
            </w:pPr>
            <w:r w:rsidRPr="009C182D">
              <w:rPr>
                <w:sz w:val="14"/>
              </w:rPr>
              <w:t>Multiplication and Division</w:t>
            </w:r>
          </w:p>
        </w:tc>
        <w:tc>
          <w:tcPr>
            <w:tcW w:w="1210" w:type="dxa"/>
            <w:gridSpan w:val="2"/>
          </w:tcPr>
          <w:p w:rsidR="00FB7E6C" w:rsidRPr="001B573B" w:rsidRDefault="009C182D" w:rsidP="00FB7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Bar Charts</w:t>
            </w:r>
          </w:p>
        </w:tc>
        <w:tc>
          <w:tcPr>
            <w:tcW w:w="1209" w:type="dxa"/>
            <w:gridSpan w:val="2"/>
          </w:tcPr>
          <w:p w:rsidR="00FB7E6C" w:rsidRPr="001B573B" w:rsidRDefault="00FB7E6C" w:rsidP="00FB7E6C">
            <w:pPr>
              <w:jc w:val="center"/>
              <w:rPr>
                <w:sz w:val="20"/>
              </w:rPr>
            </w:pPr>
            <w:r w:rsidRPr="009C182D">
              <w:rPr>
                <w:sz w:val="14"/>
              </w:rPr>
              <w:t>Multiplication and Division</w:t>
            </w:r>
          </w:p>
        </w:tc>
        <w:tc>
          <w:tcPr>
            <w:tcW w:w="1209" w:type="dxa"/>
            <w:gridSpan w:val="2"/>
          </w:tcPr>
          <w:p w:rsidR="00FB7E6C" w:rsidRPr="001B573B" w:rsidRDefault="009C182D" w:rsidP="00FB7E6C">
            <w:pPr>
              <w:jc w:val="center"/>
              <w:rPr>
                <w:sz w:val="20"/>
              </w:rPr>
            </w:pPr>
            <w:r w:rsidRPr="009C182D">
              <w:rPr>
                <w:sz w:val="18"/>
              </w:rPr>
              <w:t>Angle, Cube, Square and Rectangle</w:t>
            </w:r>
          </w:p>
        </w:tc>
        <w:tc>
          <w:tcPr>
            <w:tcW w:w="1214" w:type="dxa"/>
          </w:tcPr>
          <w:p w:rsidR="00FB7E6C" w:rsidRPr="001B573B" w:rsidRDefault="00FB7E6C" w:rsidP="00FB7E6C">
            <w:pPr>
              <w:jc w:val="center"/>
              <w:rPr>
                <w:sz w:val="20"/>
              </w:rPr>
            </w:pPr>
            <w:r w:rsidRPr="00FB7E6C">
              <w:rPr>
                <w:sz w:val="16"/>
              </w:rPr>
              <w:t>Summarise and Improve</w:t>
            </w:r>
          </w:p>
        </w:tc>
        <w:tc>
          <w:tcPr>
            <w:tcW w:w="1135" w:type="dxa"/>
          </w:tcPr>
          <w:p w:rsidR="00FB7E6C" w:rsidRPr="001B573B" w:rsidRDefault="00FB7E6C" w:rsidP="00FB7E6C">
            <w:pPr>
              <w:jc w:val="center"/>
              <w:rPr>
                <w:sz w:val="20"/>
              </w:rPr>
            </w:pPr>
            <w:r w:rsidRPr="001B573B">
              <w:rPr>
                <w:sz w:val="20"/>
              </w:rPr>
              <w:t>Revise and Improve</w:t>
            </w:r>
          </w:p>
        </w:tc>
        <w:tc>
          <w:tcPr>
            <w:tcW w:w="1136" w:type="dxa"/>
            <w:gridSpan w:val="3"/>
          </w:tcPr>
          <w:p w:rsidR="00FB7E6C" w:rsidRPr="001B573B" w:rsidRDefault="00FB7E6C" w:rsidP="00FB7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Numbers up to 1000</w:t>
            </w:r>
          </w:p>
        </w:tc>
        <w:tc>
          <w:tcPr>
            <w:tcW w:w="1136" w:type="dxa"/>
            <w:gridSpan w:val="3"/>
          </w:tcPr>
          <w:p w:rsidR="00FB7E6C" w:rsidRPr="001B573B" w:rsidRDefault="00FB7E6C" w:rsidP="00FB7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Time</w:t>
            </w:r>
            <w:r w:rsidR="009C182D">
              <w:rPr>
                <w:sz w:val="20"/>
              </w:rPr>
              <w:t>: Clocks</w:t>
            </w:r>
          </w:p>
        </w:tc>
        <w:tc>
          <w:tcPr>
            <w:tcW w:w="1136" w:type="dxa"/>
            <w:gridSpan w:val="2"/>
          </w:tcPr>
          <w:p w:rsidR="00FB7E6C" w:rsidRPr="001B573B" w:rsidRDefault="00FB7E6C" w:rsidP="00FB7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+/− with 3-Digit Numbers</w:t>
            </w:r>
          </w:p>
        </w:tc>
        <w:tc>
          <w:tcPr>
            <w:tcW w:w="1136" w:type="dxa"/>
            <w:gridSpan w:val="3"/>
          </w:tcPr>
          <w:p w:rsidR="00FB7E6C" w:rsidRPr="001B573B" w:rsidRDefault="00FB7E6C" w:rsidP="00FB7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</w:p>
        </w:tc>
        <w:tc>
          <w:tcPr>
            <w:tcW w:w="1136" w:type="dxa"/>
            <w:gridSpan w:val="3"/>
          </w:tcPr>
          <w:p w:rsidR="00FB7E6C" w:rsidRPr="001B573B" w:rsidRDefault="009C182D" w:rsidP="00FB7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Angles and Triangles</w:t>
            </w:r>
          </w:p>
        </w:tc>
        <w:tc>
          <w:tcPr>
            <w:tcW w:w="1136" w:type="dxa"/>
          </w:tcPr>
          <w:p w:rsidR="00FB7E6C" w:rsidRPr="001B573B" w:rsidRDefault="00FB7E6C" w:rsidP="00FB7E6C">
            <w:pPr>
              <w:jc w:val="center"/>
              <w:rPr>
                <w:sz w:val="20"/>
              </w:rPr>
            </w:pPr>
            <w:r w:rsidRPr="00FB7E6C">
              <w:rPr>
                <w:sz w:val="16"/>
              </w:rPr>
              <w:t>Summarise and Improve</w:t>
            </w:r>
          </w:p>
        </w:tc>
      </w:tr>
      <w:tr w:rsidR="001B573B" w:rsidTr="00F211B6">
        <w:trPr>
          <w:cantSplit/>
          <w:trHeight w:val="340"/>
        </w:trPr>
        <w:tc>
          <w:tcPr>
            <w:tcW w:w="633" w:type="dxa"/>
            <w:vMerge w:val="restart"/>
            <w:textDirection w:val="btLr"/>
          </w:tcPr>
          <w:p w:rsidR="00806A1E" w:rsidRPr="006A4D5A" w:rsidRDefault="00806A1E" w:rsidP="00FB7E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GRADE 3 (Y5</w:t>
            </w:r>
            <w:r w:rsidRPr="006A4D5A">
              <w:rPr>
                <w:b/>
              </w:rPr>
              <w:t>)</w:t>
            </w:r>
          </w:p>
        </w:tc>
        <w:tc>
          <w:tcPr>
            <w:tcW w:w="7257" w:type="dxa"/>
            <w:gridSpan w:val="10"/>
          </w:tcPr>
          <w:p w:rsidR="00806A1E" w:rsidRPr="006A4D5A" w:rsidRDefault="00806A1E" w:rsidP="00FB7E6C">
            <w:pPr>
              <w:jc w:val="center"/>
              <w:rPr>
                <w:b/>
              </w:rPr>
            </w:pPr>
            <w:r w:rsidRPr="006A4D5A">
              <w:rPr>
                <w:b/>
              </w:rPr>
              <w:t>SEMESTER 1</w:t>
            </w:r>
          </w:p>
        </w:tc>
        <w:tc>
          <w:tcPr>
            <w:tcW w:w="7951" w:type="dxa"/>
            <w:gridSpan w:val="16"/>
          </w:tcPr>
          <w:p w:rsidR="00806A1E" w:rsidRPr="006A4D5A" w:rsidRDefault="00806A1E" w:rsidP="00FB7E6C">
            <w:pPr>
              <w:jc w:val="center"/>
              <w:rPr>
                <w:b/>
              </w:rPr>
            </w:pPr>
            <w:r w:rsidRPr="006A4D5A">
              <w:rPr>
                <w:b/>
              </w:rPr>
              <w:t>SEMESTER 2</w:t>
            </w:r>
          </w:p>
        </w:tc>
      </w:tr>
      <w:tr w:rsidR="00F95266" w:rsidTr="00F211B6">
        <w:trPr>
          <w:cantSplit/>
          <w:trHeight w:val="1134"/>
        </w:trPr>
        <w:tc>
          <w:tcPr>
            <w:tcW w:w="633" w:type="dxa"/>
            <w:vMerge/>
            <w:textDirection w:val="btLr"/>
          </w:tcPr>
          <w:p w:rsidR="001B573B" w:rsidRPr="006A4D5A" w:rsidRDefault="001B573B" w:rsidP="001B573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1B573B" w:rsidRPr="001B573B" w:rsidRDefault="00F95266" w:rsidP="001B573B">
            <w:pPr>
              <w:jc w:val="center"/>
              <w:rPr>
                <w:sz w:val="20"/>
              </w:rPr>
            </w:pPr>
            <w:r w:rsidRPr="001B573B">
              <w:rPr>
                <w:sz w:val="20"/>
              </w:rPr>
              <w:t>Revise and Improve</w:t>
            </w:r>
          </w:p>
        </w:tc>
        <w:tc>
          <w:tcPr>
            <w:tcW w:w="1207" w:type="dxa"/>
            <w:gridSpan w:val="2"/>
          </w:tcPr>
          <w:p w:rsidR="001B573B" w:rsidRPr="001B573B" w:rsidRDefault="00F95266" w:rsidP="00F95266">
            <w:pPr>
              <w:jc w:val="center"/>
              <w:rPr>
                <w:sz w:val="20"/>
              </w:rPr>
            </w:pPr>
            <w:r w:rsidRPr="000846EB">
              <w:rPr>
                <w:sz w:val="18"/>
              </w:rPr>
              <w:t>Multiplying by a 1-Digit Number</w:t>
            </w:r>
          </w:p>
        </w:tc>
        <w:tc>
          <w:tcPr>
            <w:tcW w:w="1210" w:type="dxa"/>
            <w:gridSpan w:val="2"/>
          </w:tcPr>
          <w:p w:rsidR="001B573B" w:rsidRPr="001B573B" w:rsidRDefault="00F95266" w:rsidP="001B573B">
            <w:pPr>
              <w:jc w:val="center"/>
              <w:rPr>
                <w:sz w:val="20"/>
              </w:rPr>
            </w:pPr>
            <w:r w:rsidRPr="009C182D">
              <w:rPr>
                <w:sz w:val="18"/>
              </w:rPr>
              <w:t>Time</w:t>
            </w:r>
            <w:r w:rsidR="009C182D" w:rsidRPr="009C182D">
              <w:rPr>
                <w:sz w:val="18"/>
              </w:rPr>
              <w:t>: Calendars</w:t>
            </w:r>
          </w:p>
        </w:tc>
        <w:tc>
          <w:tcPr>
            <w:tcW w:w="1209" w:type="dxa"/>
            <w:gridSpan w:val="2"/>
          </w:tcPr>
          <w:p w:rsidR="001B573B" w:rsidRPr="001B573B" w:rsidRDefault="00685E5F" w:rsidP="00F95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Dividing by </w:t>
            </w:r>
            <w:r w:rsidR="00F95266">
              <w:rPr>
                <w:sz w:val="20"/>
              </w:rPr>
              <w:t xml:space="preserve">a </w:t>
            </w:r>
            <w:r>
              <w:rPr>
                <w:sz w:val="20"/>
              </w:rPr>
              <w:t>1</w:t>
            </w:r>
            <w:r w:rsidR="00F95266">
              <w:rPr>
                <w:sz w:val="20"/>
              </w:rPr>
              <w:t>-</w:t>
            </w:r>
            <w:r>
              <w:rPr>
                <w:sz w:val="20"/>
              </w:rPr>
              <w:t xml:space="preserve">Digit </w:t>
            </w:r>
            <w:r w:rsidR="00F95266">
              <w:rPr>
                <w:sz w:val="20"/>
              </w:rPr>
              <w:t>Number</w:t>
            </w:r>
          </w:p>
        </w:tc>
        <w:tc>
          <w:tcPr>
            <w:tcW w:w="1209" w:type="dxa"/>
            <w:gridSpan w:val="2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0846EB">
              <w:rPr>
                <w:sz w:val="18"/>
              </w:rPr>
              <w:t>Measures, Line Symmetry and Area</w:t>
            </w:r>
          </w:p>
        </w:tc>
        <w:tc>
          <w:tcPr>
            <w:tcW w:w="1214" w:type="dxa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0846EB">
              <w:rPr>
                <w:sz w:val="16"/>
              </w:rPr>
              <w:t>Summarise and Improve</w:t>
            </w:r>
          </w:p>
        </w:tc>
        <w:tc>
          <w:tcPr>
            <w:tcW w:w="1135" w:type="dxa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1B573B">
              <w:rPr>
                <w:sz w:val="20"/>
              </w:rPr>
              <w:t>Revise and Improve</w:t>
            </w:r>
          </w:p>
        </w:tc>
        <w:tc>
          <w:tcPr>
            <w:tcW w:w="1136" w:type="dxa"/>
            <w:gridSpan w:val="3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x/÷ with 2 Digits Numbers</w:t>
            </w:r>
          </w:p>
        </w:tc>
        <w:tc>
          <w:tcPr>
            <w:tcW w:w="1136" w:type="dxa"/>
            <w:gridSpan w:val="3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1B573B">
              <w:rPr>
                <w:sz w:val="20"/>
              </w:rPr>
              <w:t>Bar Charts</w:t>
            </w:r>
          </w:p>
        </w:tc>
        <w:tc>
          <w:tcPr>
            <w:tcW w:w="1136" w:type="dxa"/>
            <w:gridSpan w:val="2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0455ED">
              <w:rPr>
                <w:sz w:val="16"/>
              </w:rPr>
              <w:t>Fractions</w:t>
            </w:r>
            <w:r w:rsidR="000455ED" w:rsidRPr="000455ED">
              <w:rPr>
                <w:sz w:val="16"/>
              </w:rPr>
              <w:t xml:space="preserve"> 1</w:t>
            </w:r>
          </w:p>
        </w:tc>
        <w:tc>
          <w:tcPr>
            <w:tcW w:w="1136" w:type="dxa"/>
            <w:gridSpan w:val="3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0846EB">
              <w:rPr>
                <w:sz w:val="18"/>
              </w:rPr>
              <w:t>Using a Calculator</w:t>
            </w:r>
          </w:p>
        </w:tc>
        <w:tc>
          <w:tcPr>
            <w:tcW w:w="1136" w:type="dxa"/>
            <w:gridSpan w:val="3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0846EB">
              <w:rPr>
                <w:sz w:val="18"/>
              </w:rPr>
              <w:t>Perimeter</w:t>
            </w:r>
          </w:p>
        </w:tc>
        <w:tc>
          <w:tcPr>
            <w:tcW w:w="1136" w:type="dxa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0846EB">
              <w:rPr>
                <w:sz w:val="16"/>
              </w:rPr>
              <w:t>Summarise and Improve</w:t>
            </w:r>
          </w:p>
        </w:tc>
      </w:tr>
      <w:tr w:rsidR="001B573B" w:rsidTr="00F211B6">
        <w:trPr>
          <w:cantSplit/>
          <w:trHeight w:val="340"/>
        </w:trPr>
        <w:tc>
          <w:tcPr>
            <w:tcW w:w="633" w:type="dxa"/>
            <w:vMerge w:val="restart"/>
            <w:textDirection w:val="btLr"/>
          </w:tcPr>
          <w:p w:rsidR="001B573B" w:rsidRPr="006A4D5A" w:rsidRDefault="001B573B" w:rsidP="001B573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GRADE 4 (Y6</w:t>
            </w:r>
            <w:r w:rsidRPr="006A4D5A">
              <w:rPr>
                <w:b/>
              </w:rPr>
              <w:t>)</w:t>
            </w:r>
          </w:p>
        </w:tc>
        <w:tc>
          <w:tcPr>
            <w:tcW w:w="7257" w:type="dxa"/>
            <w:gridSpan w:val="10"/>
          </w:tcPr>
          <w:p w:rsidR="001B573B" w:rsidRPr="006A4D5A" w:rsidRDefault="001B573B" w:rsidP="001B573B">
            <w:pPr>
              <w:jc w:val="center"/>
              <w:rPr>
                <w:b/>
              </w:rPr>
            </w:pPr>
            <w:r w:rsidRPr="006A4D5A">
              <w:rPr>
                <w:b/>
              </w:rPr>
              <w:t>SEMESTER 1</w:t>
            </w:r>
          </w:p>
        </w:tc>
        <w:tc>
          <w:tcPr>
            <w:tcW w:w="7951" w:type="dxa"/>
            <w:gridSpan w:val="16"/>
          </w:tcPr>
          <w:p w:rsidR="001B573B" w:rsidRPr="006A4D5A" w:rsidRDefault="001B573B" w:rsidP="001B573B">
            <w:pPr>
              <w:jc w:val="center"/>
              <w:rPr>
                <w:b/>
              </w:rPr>
            </w:pPr>
            <w:r w:rsidRPr="006A4D5A">
              <w:rPr>
                <w:b/>
              </w:rPr>
              <w:t>SEMESTER 2</w:t>
            </w:r>
          </w:p>
        </w:tc>
      </w:tr>
      <w:tr w:rsidR="001B573B" w:rsidTr="00F211B6">
        <w:trPr>
          <w:trHeight w:val="1134"/>
        </w:trPr>
        <w:tc>
          <w:tcPr>
            <w:tcW w:w="633" w:type="dxa"/>
            <w:vMerge/>
          </w:tcPr>
          <w:p w:rsidR="001B573B" w:rsidRDefault="001B573B" w:rsidP="001B573B">
            <w:pPr>
              <w:jc w:val="center"/>
            </w:pPr>
          </w:p>
        </w:tc>
        <w:tc>
          <w:tcPr>
            <w:tcW w:w="1208" w:type="dxa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1B573B">
              <w:rPr>
                <w:sz w:val="20"/>
              </w:rPr>
              <w:t>Revise and Improve</w:t>
            </w:r>
          </w:p>
        </w:tc>
        <w:tc>
          <w:tcPr>
            <w:tcW w:w="1207" w:type="dxa"/>
            <w:gridSpan w:val="2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Large Numbers and Rounding</w:t>
            </w:r>
          </w:p>
        </w:tc>
        <w:tc>
          <w:tcPr>
            <w:tcW w:w="1210" w:type="dxa"/>
            <w:gridSpan w:val="2"/>
          </w:tcPr>
          <w:p w:rsidR="001B573B" w:rsidRPr="000455ED" w:rsidRDefault="000455ED" w:rsidP="000455ED">
            <w:pPr>
              <w:jc w:val="center"/>
              <w:rPr>
                <w:sz w:val="16"/>
              </w:rPr>
            </w:pPr>
            <w:r w:rsidRPr="000455ED">
              <w:rPr>
                <w:sz w:val="16"/>
              </w:rPr>
              <w:t>Fraction</w:t>
            </w:r>
            <w:bookmarkStart w:id="0" w:name="_GoBack"/>
            <w:bookmarkEnd w:id="0"/>
            <w:r w:rsidRPr="000455ED">
              <w:rPr>
                <w:sz w:val="16"/>
              </w:rPr>
              <w:t>s 2</w:t>
            </w:r>
          </w:p>
        </w:tc>
        <w:tc>
          <w:tcPr>
            <w:tcW w:w="1209" w:type="dxa"/>
            <w:gridSpan w:val="2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0846EB">
              <w:rPr>
                <w:sz w:val="18"/>
              </w:rPr>
              <w:t>Arithmetic of Integers (Inc. Laws)</w:t>
            </w:r>
          </w:p>
        </w:tc>
        <w:tc>
          <w:tcPr>
            <w:tcW w:w="1209" w:type="dxa"/>
            <w:gridSpan w:val="2"/>
          </w:tcPr>
          <w:p w:rsidR="001B573B" w:rsidRPr="001B573B" w:rsidRDefault="000455ED" w:rsidP="001B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Circles and </w:t>
            </w:r>
            <w:r w:rsidR="001B573B" w:rsidRPr="001B573B">
              <w:rPr>
                <w:sz w:val="20"/>
              </w:rPr>
              <w:t>Angles</w:t>
            </w:r>
          </w:p>
        </w:tc>
        <w:tc>
          <w:tcPr>
            <w:tcW w:w="1214" w:type="dxa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0846EB">
              <w:rPr>
                <w:sz w:val="16"/>
              </w:rPr>
              <w:t>Summarise and Improve</w:t>
            </w:r>
          </w:p>
        </w:tc>
        <w:tc>
          <w:tcPr>
            <w:tcW w:w="1590" w:type="dxa"/>
            <w:gridSpan w:val="3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1B573B">
              <w:rPr>
                <w:sz w:val="20"/>
              </w:rPr>
              <w:t>Revise and Improve</w:t>
            </w:r>
          </w:p>
        </w:tc>
        <w:tc>
          <w:tcPr>
            <w:tcW w:w="1590" w:type="dxa"/>
            <w:gridSpan w:val="3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1B573B">
              <w:rPr>
                <w:sz w:val="20"/>
              </w:rPr>
              <w:t>Addition and Subtraction Decimals</w:t>
            </w:r>
          </w:p>
        </w:tc>
        <w:tc>
          <w:tcPr>
            <w:tcW w:w="1590" w:type="dxa"/>
            <w:gridSpan w:val="4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1B573B">
              <w:rPr>
                <w:sz w:val="20"/>
              </w:rPr>
              <w:t>Line Graphs</w:t>
            </w:r>
          </w:p>
        </w:tc>
        <w:tc>
          <w:tcPr>
            <w:tcW w:w="1590" w:type="dxa"/>
            <w:gridSpan w:val="3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1B573B">
              <w:rPr>
                <w:sz w:val="20"/>
              </w:rPr>
              <w:t>Parallel and Perpendicular Lines</w:t>
            </w:r>
          </w:p>
        </w:tc>
        <w:tc>
          <w:tcPr>
            <w:tcW w:w="1591" w:type="dxa"/>
            <w:gridSpan w:val="3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1B573B">
              <w:rPr>
                <w:sz w:val="20"/>
              </w:rPr>
              <w:t>Summarise and Improve</w:t>
            </w:r>
          </w:p>
        </w:tc>
      </w:tr>
      <w:tr w:rsidR="001B573B" w:rsidRPr="006A4D5A" w:rsidTr="00F211B6">
        <w:trPr>
          <w:cantSplit/>
          <w:trHeight w:val="340"/>
        </w:trPr>
        <w:tc>
          <w:tcPr>
            <w:tcW w:w="633" w:type="dxa"/>
            <w:vMerge w:val="restart"/>
            <w:textDirection w:val="btLr"/>
          </w:tcPr>
          <w:p w:rsidR="001B573B" w:rsidRPr="006A4D5A" w:rsidRDefault="001B573B" w:rsidP="001B573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GRADE 5 (Y7</w:t>
            </w:r>
            <w:r w:rsidRPr="006A4D5A">
              <w:rPr>
                <w:b/>
              </w:rPr>
              <w:t>)</w:t>
            </w:r>
          </w:p>
        </w:tc>
        <w:tc>
          <w:tcPr>
            <w:tcW w:w="7257" w:type="dxa"/>
            <w:gridSpan w:val="10"/>
          </w:tcPr>
          <w:p w:rsidR="001B573B" w:rsidRPr="006A4D5A" w:rsidRDefault="001B573B" w:rsidP="001B573B">
            <w:pPr>
              <w:jc w:val="center"/>
              <w:rPr>
                <w:b/>
              </w:rPr>
            </w:pPr>
            <w:r w:rsidRPr="006A4D5A">
              <w:rPr>
                <w:b/>
              </w:rPr>
              <w:t>SEMESTER 1</w:t>
            </w:r>
          </w:p>
        </w:tc>
        <w:tc>
          <w:tcPr>
            <w:tcW w:w="7951" w:type="dxa"/>
            <w:gridSpan w:val="16"/>
          </w:tcPr>
          <w:p w:rsidR="001B573B" w:rsidRPr="006A4D5A" w:rsidRDefault="001B573B" w:rsidP="001B573B">
            <w:pPr>
              <w:jc w:val="center"/>
              <w:rPr>
                <w:b/>
              </w:rPr>
            </w:pPr>
            <w:r w:rsidRPr="006A4D5A">
              <w:rPr>
                <w:b/>
              </w:rPr>
              <w:t>SEMESTER 2</w:t>
            </w:r>
          </w:p>
        </w:tc>
      </w:tr>
      <w:tr w:rsidR="001B573B" w:rsidTr="00F211B6">
        <w:trPr>
          <w:trHeight w:val="1134"/>
        </w:trPr>
        <w:tc>
          <w:tcPr>
            <w:tcW w:w="633" w:type="dxa"/>
            <w:vMerge/>
          </w:tcPr>
          <w:p w:rsidR="001B573B" w:rsidRDefault="001B573B" w:rsidP="001B573B">
            <w:pPr>
              <w:jc w:val="center"/>
            </w:pPr>
          </w:p>
        </w:tc>
        <w:tc>
          <w:tcPr>
            <w:tcW w:w="1447" w:type="dxa"/>
            <w:gridSpan w:val="2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1B573B">
              <w:rPr>
                <w:sz w:val="20"/>
              </w:rPr>
              <w:t>Revise and Improve</w:t>
            </w:r>
          </w:p>
        </w:tc>
        <w:tc>
          <w:tcPr>
            <w:tcW w:w="1449" w:type="dxa"/>
            <w:gridSpan w:val="2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0846EB">
              <w:rPr>
                <w:sz w:val="18"/>
              </w:rPr>
              <w:t>Decimal Multiplication and Division</w:t>
            </w:r>
          </w:p>
        </w:tc>
        <w:tc>
          <w:tcPr>
            <w:tcW w:w="1451" w:type="dxa"/>
            <w:gridSpan w:val="2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1B573B">
              <w:rPr>
                <w:sz w:val="20"/>
              </w:rPr>
              <w:t>Mean</w:t>
            </w:r>
          </w:p>
        </w:tc>
        <w:tc>
          <w:tcPr>
            <w:tcW w:w="1451" w:type="dxa"/>
            <w:gridSpan w:val="2"/>
          </w:tcPr>
          <w:p w:rsidR="001B573B" w:rsidRPr="001B573B" w:rsidRDefault="001B573B" w:rsidP="000455ED">
            <w:pPr>
              <w:jc w:val="center"/>
              <w:rPr>
                <w:sz w:val="20"/>
              </w:rPr>
            </w:pPr>
            <w:r w:rsidRPr="000455ED">
              <w:rPr>
                <w:sz w:val="16"/>
              </w:rPr>
              <w:t>Algebra</w:t>
            </w:r>
            <w:r w:rsidR="000455ED" w:rsidRPr="000455ED">
              <w:rPr>
                <w:sz w:val="16"/>
              </w:rPr>
              <w:t>: Simplifying, Substitution, Equations (1 Variable)</w:t>
            </w:r>
          </w:p>
        </w:tc>
        <w:tc>
          <w:tcPr>
            <w:tcW w:w="1459" w:type="dxa"/>
            <w:gridSpan w:val="2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E70A2D">
              <w:rPr>
                <w:sz w:val="16"/>
              </w:rPr>
              <w:t>Geometry</w:t>
            </w:r>
            <w:r w:rsidR="00E70A2D" w:rsidRPr="00E70A2D">
              <w:rPr>
                <w:sz w:val="16"/>
              </w:rPr>
              <w:t>: Quadrilaterals and Area</w:t>
            </w:r>
          </w:p>
        </w:tc>
        <w:tc>
          <w:tcPr>
            <w:tcW w:w="1590" w:type="dxa"/>
            <w:gridSpan w:val="3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1B573B">
              <w:rPr>
                <w:sz w:val="20"/>
              </w:rPr>
              <w:t>Revise and Improve</w:t>
            </w:r>
          </w:p>
        </w:tc>
        <w:tc>
          <w:tcPr>
            <w:tcW w:w="1590" w:type="dxa"/>
            <w:gridSpan w:val="3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1B573B">
              <w:rPr>
                <w:sz w:val="20"/>
              </w:rPr>
              <w:t>Negative Numbers</w:t>
            </w:r>
            <w:r w:rsidR="00E70A2D">
              <w:rPr>
                <w:sz w:val="20"/>
              </w:rPr>
              <w:t xml:space="preserve"> (Position)</w:t>
            </w:r>
          </w:p>
        </w:tc>
        <w:tc>
          <w:tcPr>
            <w:tcW w:w="1590" w:type="dxa"/>
            <w:gridSpan w:val="4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1B573B">
              <w:rPr>
                <w:sz w:val="20"/>
              </w:rPr>
              <w:t>Simple Equations</w:t>
            </w:r>
          </w:p>
        </w:tc>
        <w:tc>
          <w:tcPr>
            <w:tcW w:w="1590" w:type="dxa"/>
            <w:gridSpan w:val="3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1B573B">
              <w:rPr>
                <w:sz w:val="20"/>
              </w:rPr>
              <w:t>Cuboids</w:t>
            </w:r>
          </w:p>
        </w:tc>
        <w:tc>
          <w:tcPr>
            <w:tcW w:w="1591" w:type="dxa"/>
            <w:gridSpan w:val="3"/>
          </w:tcPr>
          <w:p w:rsidR="001B573B" w:rsidRPr="001B573B" w:rsidRDefault="001B573B" w:rsidP="001B573B">
            <w:pPr>
              <w:jc w:val="center"/>
              <w:rPr>
                <w:sz w:val="20"/>
              </w:rPr>
            </w:pPr>
            <w:r w:rsidRPr="001B573B">
              <w:rPr>
                <w:sz w:val="20"/>
              </w:rPr>
              <w:t>Problem Solving</w:t>
            </w:r>
          </w:p>
        </w:tc>
      </w:tr>
    </w:tbl>
    <w:p w:rsidR="00806A1E" w:rsidRDefault="00806A1E" w:rsidP="006A4D5A">
      <w:pPr>
        <w:spacing w:after="0"/>
      </w:pPr>
    </w:p>
    <w:p w:rsidR="000455ED" w:rsidRDefault="000455ED" w:rsidP="000455ED">
      <w:pPr>
        <w:spacing w:after="0"/>
      </w:pPr>
      <w:r>
        <w:t xml:space="preserve">Fractions 1 = Understanding fractions; </w:t>
      </w:r>
      <w:r>
        <w:rPr>
          <w:sz w:val="20"/>
        </w:rPr>
        <w:t>Compare fractions with either same numerator or d</w:t>
      </w:r>
      <w:r w:rsidRPr="000455ED">
        <w:rPr>
          <w:sz w:val="20"/>
        </w:rPr>
        <w:t>enom</w:t>
      </w:r>
      <w:r>
        <w:rPr>
          <w:sz w:val="20"/>
        </w:rPr>
        <w:t>inator</w:t>
      </w:r>
      <w:r>
        <w:rPr>
          <w:sz w:val="20"/>
        </w:rPr>
        <w:t>; Equivalent fractions</w:t>
      </w:r>
    </w:p>
    <w:p w:rsidR="00806A1E" w:rsidRPr="000455ED" w:rsidRDefault="000455ED" w:rsidP="000455ED">
      <w:pPr>
        <w:spacing w:after="0"/>
      </w:pPr>
      <w:r>
        <w:t xml:space="preserve">Fractions </w:t>
      </w:r>
      <w:r w:rsidRPr="000455ED">
        <w:t xml:space="preserve">2 = </w:t>
      </w:r>
      <w:r>
        <w:rPr>
          <w:sz w:val="20"/>
        </w:rPr>
        <w:t>Compare fractions with either same numerator or d</w:t>
      </w:r>
      <w:r w:rsidRPr="000455ED">
        <w:rPr>
          <w:sz w:val="20"/>
        </w:rPr>
        <w:t>enom</w:t>
      </w:r>
      <w:r>
        <w:rPr>
          <w:sz w:val="20"/>
        </w:rPr>
        <w:t>inator;</w:t>
      </w:r>
      <w:r w:rsidRPr="000455ED">
        <w:rPr>
          <w:sz w:val="20"/>
        </w:rPr>
        <w:t xml:space="preserve"> +/−</w:t>
      </w:r>
      <w:r>
        <w:rPr>
          <w:sz w:val="20"/>
        </w:rPr>
        <w:t xml:space="preserve"> fractions </w:t>
      </w:r>
      <w:r>
        <w:rPr>
          <w:sz w:val="20"/>
        </w:rPr>
        <w:t>with the same d</w:t>
      </w:r>
      <w:r w:rsidRPr="000455ED">
        <w:rPr>
          <w:sz w:val="20"/>
        </w:rPr>
        <w:t>enom</w:t>
      </w:r>
      <w:r>
        <w:rPr>
          <w:sz w:val="20"/>
        </w:rPr>
        <w:t>inator</w:t>
      </w:r>
      <w:r w:rsidRPr="000455ED">
        <w:t xml:space="preserve"> </w:t>
      </w:r>
      <w:r w:rsidR="00806A1E" w:rsidRPr="000455ED">
        <w:br w:type="page"/>
      </w:r>
    </w:p>
    <w:p w:rsidR="008722BD" w:rsidRPr="008722BD" w:rsidRDefault="008722BD" w:rsidP="006A4D5A">
      <w:pPr>
        <w:spacing w:after="0"/>
        <w:rPr>
          <w:b/>
          <w:u w:val="single"/>
        </w:rPr>
      </w:pPr>
      <w:r w:rsidRPr="008722BD">
        <w:rPr>
          <w:b/>
          <w:u w:val="single"/>
        </w:rPr>
        <w:lastRenderedPageBreak/>
        <w:t>SECONDARY MATHS</w:t>
      </w:r>
    </w:p>
    <w:p w:rsidR="008722BD" w:rsidRDefault="008722BD" w:rsidP="006A4D5A">
      <w:pPr>
        <w:spacing w:after="0"/>
      </w:pPr>
    </w:p>
    <w:tbl>
      <w:tblPr>
        <w:tblStyle w:val="TableGrid"/>
        <w:tblW w:w="15401" w:type="dxa"/>
        <w:tblLook w:val="04A0" w:firstRow="1" w:lastRow="0" w:firstColumn="1" w:lastColumn="0" w:noHBand="0" w:noVBand="1"/>
      </w:tblPr>
      <w:tblGrid>
        <w:gridCol w:w="680"/>
        <w:gridCol w:w="1840"/>
        <w:gridCol w:w="613"/>
        <w:gridCol w:w="1227"/>
        <w:gridCol w:w="1226"/>
        <w:gridCol w:w="614"/>
        <w:gridCol w:w="1840"/>
        <w:gridCol w:w="1840"/>
        <w:gridCol w:w="1840"/>
        <w:gridCol w:w="1840"/>
        <w:gridCol w:w="1841"/>
      </w:tblGrid>
      <w:tr w:rsidR="006E2C0A" w:rsidTr="006E2C0A">
        <w:trPr>
          <w:cantSplit/>
          <w:trHeight w:val="340"/>
        </w:trPr>
        <w:tc>
          <w:tcPr>
            <w:tcW w:w="680" w:type="dxa"/>
            <w:vMerge w:val="restart"/>
            <w:textDirection w:val="btLr"/>
          </w:tcPr>
          <w:p w:rsidR="006A4D5A" w:rsidRPr="006A4D5A" w:rsidRDefault="006A4D5A" w:rsidP="006A4D5A">
            <w:pPr>
              <w:ind w:left="113" w:right="113"/>
              <w:jc w:val="center"/>
              <w:rPr>
                <w:b/>
              </w:rPr>
            </w:pPr>
            <w:r w:rsidRPr="006A4D5A">
              <w:rPr>
                <w:b/>
              </w:rPr>
              <w:t>GRADE 6 (Y8)</w:t>
            </w:r>
          </w:p>
        </w:tc>
        <w:tc>
          <w:tcPr>
            <w:tcW w:w="7360" w:type="dxa"/>
            <w:gridSpan w:val="6"/>
          </w:tcPr>
          <w:p w:rsidR="006A4D5A" w:rsidRPr="006A4D5A" w:rsidRDefault="006A4D5A" w:rsidP="006A4D5A">
            <w:pPr>
              <w:jc w:val="center"/>
              <w:rPr>
                <w:b/>
              </w:rPr>
            </w:pPr>
            <w:r w:rsidRPr="006A4D5A">
              <w:rPr>
                <w:b/>
              </w:rPr>
              <w:t>SEMESTER 1</w:t>
            </w:r>
          </w:p>
        </w:tc>
        <w:tc>
          <w:tcPr>
            <w:tcW w:w="7361" w:type="dxa"/>
            <w:gridSpan w:val="4"/>
          </w:tcPr>
          <w:p w:rsidR="006A4D5A" w:rsidRPr="006A4D5A" w:rsidRDefault="006A4D5A" w:rsidP="006A4D5A">
            <w:pPr>
              <w:jc w:val="center"/>
              <w:rPr>
                <w:b/>
              </w:rPr>
            </w:pPr>
            <w:r w:rsidRPr="006A4D5A">
              <w:rPr>
                <w:b/>
              </w:rPr>
              <w:t>SEMESTER 2</w:t>
            </w:r>
          </w:p>
        </w:tc>
      </w:tr>
      <w:tr w:rsidR="008722BD" w:rsidTr="006E2C0A">
        <w:trPr>
          <w:cantSplit/>
          <w:trHeight w:val="1134"/>
        </w:trPr>
        <w:tc>
          <w:tcPr>
            <w:tcW w:w="680" w:type="dxa"/>
            <w:vMerge/>
            <w:textDirection w:val="btLr"/>
          </w:tcPr>
          <w:p w:rsidR="006A4D5A" w:rsidRPr="006A4D5A" w:rsidRDefault="006A4D5A" w:rsidP="006A4D5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0" w:type="dxa"/>
          </w:tcPr>
          <w:p w:rsidR="006A4D5A" w:rsidRDefault="008722BD" w:rsidP="006A4D5A">
            <w:pPr>
              <w:jc w:val="center"/>
            </w:pPr>
            <w:r>
              <w:t>Factors, Multiples and Primes</w:t>
            </w:r>
          </w:p>
        </w:tc>
        <w:tc>
          <w:tcPr>
            <w:tcW w:w="1840" w:type="dxa"/>
            <w:gridSpan w:val="2"/>
          </w:tcPr>
          <w:p w:rsidR="006A4D5A" w:rsidRDefault="006A4D5A" w:rsidP="006A4D5A">
            <w:pPr>
              <w:jc w:val="center"/>
            </w:pPr>
            <w:r>
              <w:t>Fractions</w:t>
            </w:r>
          </w:p>
        </w:tc>
        <w:tc>
          <w:tcPr>
            <w:tcW w:w="1840" w:type="dxa"/>
            <w:gridSpan w:val="2"/>
          </w:tcPr>
          <w:p w:rsidR="006A4D5A" w:rsidRDefault="008722BD" w:rsidP="008722BD">
            <w:pPr>
              <w:jc w:val="center"/>
            </w:pPr>
            <w:r>
              <w:t xml:space="preserve">Ratio, </w:t>
            </w:r>
            <w:r w:rsidR="006A4D5A">
              <w:t>Proportion</w:t>
            </w:r>
            <w:r>
              <w:t xml:space="preserve"> and Percentages</w:t>
            </w:r>
          </w:p>
        </w:tc>
        <w:tc>
          <w:tcPr>
            <w:tcW w:w="1840" w:type="dxa"/>
          </w:tcPr>
          <w:p w:rsidR="006A4D5A" w:rsidRDefault="006A4D5A" w:rsidP="006A4D5A">
            <w:pPr>
              <w:jc w:val="center"/>
            </w:pPr>
            <w:r>
              <w:t>Circles and Sectors</w:t>
            </w:r>
          </w:p>
        </w:tc>
        <w:tc>
          <w:tcPr>
            <w:tcW w:w="1840" w:type="dxa"/>
          </w:tcPr>
          <w:p w:rsidR="006A4D5A" w:rsidRDefault="006A4D5A" w:rsidP="006A4D5A">
            <w:pPr>
              <w:jc w:val="center"/>
            </w:pPr>
            <w:r>
              <w:t>Negative Numbers and Powers</w:t>
            </w:r>
          </w:p>
        </w:tc>
        <w:tc>
          <w:tcPr>
            <w:tcW w:w="1840" w:type="dxa"/>
          </w:tcPr>
          <w:p w:rsidR="006A4D5A" w:rsidRDefault="006E2C0A" w:rsidP="006A4D5A">
            <w:pPr>
              <w:jc w:val="center"/>
            </w:pPr>
            <w:r>
              <w:t xml:space="preserve">Linear </w:t>
            </w:r>
            <w:r w:rsidR="006A4D5A">
              <w:t>Equations and Inequalities</w:t>
            </w:r>
          </w:p>
        </w:tc>
        <w:tc>
          <w:tcPr>
            <w:tcW w:w="1840" w:type="dxa"/>
          </w:tcPr>
          <w:p w:rsidR="006A4D5A" w:rsidRDefault="006A4D5A" w:rsidP="006A4D5A">
            <w:pPr>
              <w:jc w:val="center"/>
            </w:pPr>
            <w:r>
              <w:t>Angles</w:t>
            </w:r>
          </w:p>
        </w:tc>
        <w:tc>
          <w:tcPr>
            <w:tcW w:w="1841" w:type="dxa"/>
          </w:tcPr>
          <w:p w:rsidR="006A4D5A" w:rsidRDefault="006A4D5A" w:rsidP="006A4D5A">
            <w:pPr>
              <w:jc w:val="center"/>
            </w:pPr>
            <w:r>
              <w:t>Cuboids</w:t>
            </w:r>
          </w:p>
        </w:tc>
      </w:tr>
      <w:tr w:rsidR="006E2C0A" w:rsidTr="006E2C0A">
        <w:trPr>
          <w:cantSplit/>
          <w:trHeight w:val="340"/>
        </w:trPr>
        <w:tc>
          <w:tcPr>
            <w:tcW w:w="680" w:type="dxa"/>
            <w:vMerge w:val="restart"/>
            <w:textDirection w:val="btLr"/>
          </w:tcPr>
          <w:p w:rsidR="006A4D5A" w:rsidRPr="006A4D5A" w:rsidRDefault="006A4D5A" w:rsidP="006A4D5A">
            <w:pPr>
              <w:ind w:left="113" w:right="113"/>
              <w:jc w:val="center"/>
              <w:rPr>
                <w:b/>
              </w:rPr>
            </w:pPr>
            <w:r w:rsidRPr="006A4D5A">
              <w:rPr>
                <w:b/>
              </w:rPr>
              <w:t>GRADE 7 (Y9)</w:t>
            </w:r>
          </w:p>
        </w:tc>
        <w:tc>
          <w:tcPr>
            <w:tcW w:w="7360" w:type="dxa"/>
            <w:gridSpan w:val="6"/>
          </w:tcPr>
          <w:p w:rsidR="006A4D5A" w:rsidRPr="006A4D5A" w:rsidRDefault="006A4D5A" w:rsidP="006A4D5A">
            <w:pPr>
              <w:jc w:val="center"/>
              <w:rPr>
                <w:b/>
              </w:rPr>
            </w:pPr>
            <w:r w:rsidRPr="006A4D5A">
              <w:rPr>
                <w:b/>
              </w:rPr>
              <w:t>SEMESTER 1</w:t>
            </w:r>
          </w:p>
        </w:tc>
        <w:tc>
          <w:tcPr>
            <w:tcW w:w="7361" w:type="dxa"/>
            <w:gridSpan w:val="4"/>
          </w:tcPr>
          <w:p w:rsidR="006A4D5A" w:rsidRPr="006A4D5A" w:rsidRDefault="006A4D5A" w:rsidP="006A4D5A">
            <w:pPr>
              <w:jc w:val="center"/>
              <w:rPr>
                <w:b/>
              </w:rPr>
            </w:pPr>
            <w:r w:rsidRPr="006A4D5A">
              <w:rPr>
                <w:b/>
              </w:rPr>
              <w:t>SEMESTER 2</w:t>
            </w:r>
          </w:p>
        </w:tc>
      </w:tr>
      <w:tr w:rsidR="006E2C0A" w:rsidTr="006E2C0A">
        <w:trPr>
          <w:cantSplit/>
          <w:trHeight w:val="1134"/>
        </w:trPr>
        <w:tc>
          <w:tcPr>
            <w:tcW w:w="680" w:type="dxa"/>
            <w:vMerge/>
            <w:textDirection w:val="btLr"/>
          </w:tcPr>
          <w:p w:rsidR="006A4D5A" w:rsidRPr="006A4D5A" w:rsidRDefault="006A4D5A" w:rsidP="006A4D5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453" w:type="dxa"/>
            <w:gridSpan w:val="2"/>
          </w:tcPr>
          <w:p w:rsidR="006A4D5A" w:rsidRDefault="006A4D5A" w:rsidP="006A4D5A">
            <w:pPr>
              <w:jc w:val="center"/>
            </w:pPr>
            <w:r>
              <w:t>Algebraic Expressions</w:t>
            </w:r>
          </w:p>
        </w:tc>
        <w:tc>
          <w:tcPr>
            <w:tcW w:w="2453" w:type="dxa"/>
            <w:gridSpan w:val="2"/>
          </w:tcPr>
          <w:p w:rsidR="006A4D5A" w:rsidRDefault="006A4D5A" w:rsidP="006A4D5A">
            <w:pPr>
              <w:jc w:val="center"/>
            </w:pPr>
            <w:r>
              <w:t>Algebraic Fractions</w:t>
            </w:r>
          </w:p>
        </w:tc>
        <w:tc>
          <w:tcPr>
            <w:tcW w:w="2454" w:type="dxa"/>
            <w:gridSpan w:val="2"/>
          </w:tcPr>
          <w:p w:rsidR="006A4D5A" w:rsidRDefault="006A4D5A" w:rsidP="006A4D5A">
            <w:pPr>
              <w:jc w:val="center"/>
            </w:pPr>
            <w:r>
              <w:t>Transformations</w:t>
            </w:r>
          </w:p>
        </w:tc>
        <w:tc>
          <w:tcPr>
            <w:tcW w:w="1840" w:type="dxa"/>
          </w:tcPr>
          <w:p w:rsidR="006A4D5A" w:rsidRDefault="006A4D5A" w:rsidP="006A4D5A">
            <w:pPr>
              <w:jc w:val="center"/>
            </w:pPr>
            <w:r>
              <w:t>Roots and Surds</w:t>
            </w:r>
          </w:p>
        </w:tc>
        <w:tc>
          <w:tcPr>
            <w:tcW w:w="1840" w:type="dxa"/>
          </w:tcPr>
          <w:p w:rsidR="006A4D5A" w:rsidRDefault="006A4D5A" w:rsidP="006A4D5A">
            <w:pPr>
              <w:jc w:val="center"/>
            </w:pPr>
            <w:r>
              <w:t>Angles and Parallel Lines</w:t>
            </w:r>
          </w:p>
        </w:tc>
        <w:tc>
          <w:tcPr>
            <w:tcW w:w="1840" w:type="dxa"/>
          </w:tcPr>
          <w:p w:rsidR="006A4D5A" w:rsidRDefault="006A4D5A" w:rsidP="006A4D5A">
            <w:pPr>
              <w:jc w:val="center"/>
            </w:pPr>
            <w:r>
              <w:t>Triangles and Congruence</w:t>
            </w:r>
          </w:p>
        </w:tc>
        <w:tc>
          <w:tcPr>
            <w:tcW w:w="1841" w:type="dxa"/>
          </w:tcPr>
          <w:p w:rsidR="006A4D5A" w:rsidRDefault="006E2C0A" w:rsidP="006A4D5A">
            <w:pPr>
              <w:jc w:val="center"/>
            </w:pPr>
            <w:r>
              <w:t>Coordinates</w:t>
            </w:r>
          </w:p>
        </w:tc>
      </w:tr>
      <w:tr w:rsidR="006E2C0A" w:rsidTr="006E2C0A">
        <w:trPr>
          <w:cantSplit/>
          <w:trHeight w:val="340"/>
        </w:trPr>
        <w:tc>
          <w:tcPr>
            <w:tcW w:w="680" w:type="dxa"/>
            <w:vMerge w:val="restart"/>
            <w:textDirection w:val="btLr"/>
          </w:tcPr>
          <w:p w:rsidR="006A4D5A" w:rsidRPr="006A4D5A" w:rsidRDefault="006A4D5A" w:rsidP="006A4D5A">
            <w:pPr>
              <w:ind w:left="113" w:right="113"/>
              <w:jc w:val="center"/>
              <w:rPr>
                <w:b/>
              </w:rPr>
            </w:pPr>
            <w:r w:rsidRPr="006A4D5A">
              <w:rPr>
                <w:b/>
              </w:rPr>
              <w:t>GRADE 8 (Y10)</w:t>
            </w:r>
          </w:p>
        </w:tc>
        <w:tc>
          <w:tcPr>
            <w:tcW w:w="7360" w:type="dxa"/>
            <w:gridSpan w:val="6"/>
          </w:tcPr>
          <w:p w:rsidR="006A4D5A" w:rsidRPr="006A4D5A" w:rsidRDefault="006A4D5A" w:rsidP="006A4D5A">
            <w:pPr>
              <w:jc w:val="center"/>
              <w:rPr>
                <w:b/>
              </w:rPr>
            </w:pPr>
            <w:r w:rsidRPr="006A4D5A">
              <w:rPr>
                <w:b/>
              </w:rPr>
              <w:t>SEMESTER 1</w:t>
            </w:r>
          </w:p>
        </w:tc>
        <w:tc>
          <w:tcPr>
            <w:tcW w:w="7361" w:type="dxa"/>
            <w:gridSpan w:val="4"/>
          </w:tcPr>
          <w:p w:rsidR="006A4D5A" w:rsidRPr="006A4D5A" w:rsidRDefault="006A4D5A" w:rsidP="006A4D5A">
            <w:pPr>
              <w:jc w:val="center"/>
              <w:rPr>
                <w:b/>
              </w:rPr>
            </w:pPr>
            <w:r w:rsidRPr="006A4D5A">
              <w:rPr>
                <w:b/>
              </w:rPr>
              <w:t>SEMESTER 2</w:t>
            </w:r>
          </w:p>
        </w:tc>
      </w:tr>
      <w:tr w:rsidR="006E2C0A" w:rsidTr="00E77665">
        <w:trPr>
          <w:cantSplit/>
          <w:trHeight w:val="1134"/>
        </w:trPr>
        <w:tc>
          <w:tcPr>
            <w:tcW w:w="680" w:type="dxa"/>
            <w:vMerge/>
            <w:textDirection w:val="btLr"/>
          </w:tcPr>
          <w:p w:rsidR="006E2C0A" w:rsidRPr="006A4D5A" w:rsidRDefault="006E2C0A" w:rsidP="006A4D5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0" w:type="dxa"/>
          </w:tcPr>
          <w:p w:rsidR="006E2C0A" w:rsidRDefault="006E2C0A" w:rsidP="006A4D5A">
            <w:pPr>
              <w:jc w:val="center"/>
            </w:pPr>
            <w:r>
              <w:t>Surds</w:t>
            </w:r>
          </w:p>
        </w:tc>
        <w:tc>
          <w:tcPr>
            <w:tcW w:w="1840" w:type="dxa"/>
            <w:gridSpan w:val="2"/>
          </w:tcPr>
          <w:p w:rsidR="006E2C0A" w:rsidRDefault="006E2C0A" w:rsidP="006A4D5A">
            <w:pPr>
              <w:jc w:val="center"/>
            </w:pPr>
            <w:r>
              <w:t>Quadratic Equations</w:t>
            </w:r>
          </w:p>
        </w:tc>
        <w:tc>
          <w:tcPr>
            <w:tcW w:w="1840" w:type="dxa"/>
            <w:gridSpan w:val="2"/>
          </w:tcPr>
          <w:p w:rsidR="006E2C0A" w:rsidRDefault="006E2C0A" w:rsidP="006A4D5A">
            <w:pPr>
              <w:jc w:val="center"/>
            </w:pPr>
            <w:r>
              <w:t xml:space="preserve">Direct and </w:t>
            </w:r>
            <w:r w:rsidR="00E77665">
              <w:t>Inverse Proportion</w:t>
            </w:r>
          </w:p>
        </w:tc>
        <w:tc>
          <w:tcPr>
            <w:tcW w:w="1840" w:type="dxa"/>
          </w:tcPr>
          <w:p w:rsidR="006E2C0A" w:rsidRDefault="006E2C0A" w:rsidP="006A4D5A">
            <w:pPr>
              <w:jc w:val="center"/>
            </w:pPr>
            <w:r>
              <w:t>Geometrical Proof</w:t>
            </w:r>
          </w:p>
        </w:tc>
        <w:tc>
          <w:tcPr>
            <w:tcW w:w="1840" w:type="dxa"/>
          </w:tcPr>
          <w:p w:rsidR="006E2C0A" w:rsidRDefault="006E2C0A" w:rsidP="006A4D5A">
            <w:pPr>
              <w:jc w:val="center"/>
            </w:pPr>
            <w:r>
              <w:t>Linear Graphs</w:t>
            </w:r>
          </w:p>
        </w:tc>
        <w:tc>
          <w:tcPr>
            <w:tcW w:w="1840" w:type="dxa"/>
          </w:tcPr>
          <w:p w:rsidR="006E2C0A" w:rsidRDefault="00134A90" w:rsidP="006A4D5A">
            <w:pPr>
              <w:jc w:val="center"/>
            </w:pPr>
            <w:r>
              <w:t xml:space="preserve">Non-linear </w:t>
            </w:r>
            <w:r w:rsidR="006E2C0A">
              <w:t>Equations</w:t>
            </w:r>
          </w:p>
        </w:tc>
        <w:tc>
          <w:tcPr>
            <w:tcW w:w="1840" w:type="dxa"/>
          </w:tcPr>
          <w:p w:rsidR="006E2C0A" w:rsidRDefault="006E2C0A" w:rsidP="006A4D5A">
            <w:pPr>
              <w:jc w:val="center"/>
            </w:pPr>
            <w:r>
              <w:t>Polygons and Vectors</w:t>
            </w:r>
          </w:p>
        </w:tc>
        <w:tc>
          <w:tcPr>
            <w:tcW w:w="1841" w:type="dxa"/>
          </w:tcPr>
          <w:p w:rsidR="006E2C0A" w:rsidRDefault="006E2C0A" w:rsidP="006A4D5A">
            <w:pPr>
              <w:jc w:val="center"/>
            </w:pPr>
            <w:r>
              <w:t>Probability</w:t>
            </w:r>
          </w:p>
        </w:tc>
      </w:tr>
      <w:tr w:rsidR="006E2C0A" w:rsidTr="006E2C0A">
        <w:trPr>
          <w:cantSplit/>
          <w:trHeight w:val="340"/>
        </w:trPr>
        <w:tc>
          <w:tcPr>
            <w:tcW w:w="680" w:type="dxa"/>
            <w:vMerge w:val="restart"/>
            <w:textDirection w:val="btLr"/>
          </w:tcPr>
          <w:p w:rsidR="006A4D5A" w:rsidRPr="006A4D5A" w:rsidRDefault="006A4D5A" w:rsidP="006A4D5A">
            <w:pPr>
              <w:ind w:left="113" w:right="113"/>
              <w:jc w:val="center"/>
              <w:rPr>
                <w:b/>
              </w:rPr>
            </w:pPr>
            <w:r w:rsidRPr="006A4D5A">
              <w:rPr>
                <w:b/>
              </w:rPr>
              <w:t>GRADE 9 (Y11)</w:t>
            </w:r>
          </w:p>
        </w:tc>
        <w:tc>
          <w:tcPr>
            <w:tcW w:w="7360" w:type="dxa"/>
            <w:gridSpan w:val="6"/>
          </w:tcPr>
          <w:p w:rsidR="006A4D5A" w:rsidRPr="006A4D5A" w:rsidRDefault="006A4D5A" w:rsidP="006A4D5A">
            <w:pPr>
              <w:jc w:val="center"/>
              <w:rPr>
                <w:b/>
              </w:rPr>
            </w:pPr>
            <w:r w:rsidRPr="006A4D5A">
              <w:rPr>
                <w:b/>
              </w:rPr>
              <w:t>SEMESTER 1</w:t>
            </w:r>
          </w:p>
        </w:tc>
        <w:tc>
          <w:tcPr>
            <w:tcW w:w="7361" w:type="dxa"/>
            <w:gridSpan w:val="4"/>
          </w:tcPr>
          <w:p w:rsidR="006A4D5A" w:rsidRPr="006A4D5A" w:rsidRDefault="006A4D5A" w:rsidP="006A4D5A">
            <w:pPr>
              <w:jc w:val="center"/>
              <w:rPr>
                <w:b/>
              </w:rPr>
            </w:pPr>
            <w:r w:rsidRPr="006A4D5A">
              <w:rPr>
                <w:b/>
              </w:rPr>
              <w:t>SEMESTER 2</w:t>
            </w:r>
          </w:p>
        </w:tc>
      </w:tr>
      <w:tr w:rsidR="006E2C0A" w:rsidTr="00E77665">
        <w:trPr>
          <w:trHeight w:val="1134"/>
        </w:trPr>
        <w:tc>
          <w:tcPr>
            <w:tcW w:w="680" w:type="dxa"/>
            <w:vMerge/>
          </w:tcPr>
          <w:p w:rsidR="006E2C0A" w:rsidRDefault="006E2C0A" w:rsidP="006A4D5A">
            <w:pPr>
              <w:jc w:val="center"/>
            </w:pPr>
          </w:p>
        </w:tc>
        <w:tc>
          <w:tcPr>
            <w:tcW w:w="2453" w:type="dxa"/>
            <w:gridSpan w:val="2"/>
          </w:tcPr>
          <w:p w:rsidR="006E2C0A" w:rsidRDefault="006E2C0A" w:rsidP="006A4D5A">
            <w:pPr>
              <w:jc w:val="center"/>
            </w:pPr>
            <w:r>
              <w:t>Similar Triangles</w:t>
            </w:r>
          </w:p>
        </w:tc>
        <w:tc>
          <w:tcPr>
            <w:tcW w:w="2453" w:type="dxa"/>
            <w:gridSpan w:val="2"/>
          </w:tcPr>
          <w:p w:rsidR="006E2C0A" w:rsidRDefault="006E2C0A" w:rsidP="006A4D5A">
            <w:pPr>
              <w:jc w:val="center"/>
            </w:pPr>
            <w:r>
              <w:t>Trigonometry</w:t>
            </w:r>
          </w:p>
        </w:tc>
        <w:tc>
          <w:tcPr>
            <w:tcW w:w="2454" w:type="dxa"/>
            <w:gridSpan w:val="2"/>
          </w:tcPr>
          <w:p w:rsidR="006E2C0A" w:rsidRDefault="004916C8" w:rsidP="006A4D5A">
            <w:pPr>
              <w:jc w:val="center"/>
            </w:pPr>
            <w:r>
              <w:t xml:space="preserve">Transformations of </w:t>
            </w:r>
            <w:r w:rsidR="006E2C0A">
              <w:t>Quadratic Functions</w:t>
            </w:r>
          </w:p>
        </w:tc>
        <w:tc>
          <w:tcPr>
            <w:tcW w:w="1840" w:type="dxa"/>
          </w:tcPr>
          <w:p w:rsidR="006E2C0A" w:rsidRDefault="006E2C0A" w:rsidP="006A4D5A">
            <w:pPr>
              <w:jc w:val="center"/>
            </w:pPr>
            <w:r>
              <w:t>Circles and Polygons</w:t>
            </w:r>
          </w:p>
        </w:tc>
        <w:tc>
          <w:tcPr>
            <w:tcW w:w="1840" w:type="dxa"/>
          </w:tcPr>
          <w:p w:rsidR="006E2C0A" w:rsidRDefault="006E2C0A" w:rsidP="006A4D5A">
            <w:pPr>
              <w:jc w:val="center"/>
            </w:pPr>
            <w:r>
              <w:t>Statistics</w:t>
            </w:r>
          </w:p>
        </w:tc>
        <w:tc>
          <w:tcPr>
            <w:tcW w:w="3681" w:type="dxa"/>
            <w:gridSpan w:val="2"/>
          </w:tcPr>
          <w:p w:rsidR="006E2C0A" w:rsidRDefault="006E2C0A" w:rsidP="006A4D5A">
            <w:pPr>
              <w:jc w:val="center"/>
            </w:pPr>
          </w:p>
        </w:tc>
      </w:tr>
    </w:tbl>
    <w:p w:rsidR="006A4D5A" w:rsidRDefault="006A4D5A" w:rsidP="006A4D5A">
      <w:pPr>
        <w:spacing w:after="0"/>
      </w:pPr>
    </w:p>
    <w:p w:rsidR="009634CE" w:rsidRDefault="009634CE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634CE" w:rsidRDefault="009634CE" w:rsidP="000814E4">
      <w:pPr>
        <w:spacing w:after="0"/>
        <w:jc w:val="center"/>
        <w:rPr>
          <w:b/>
          <w:u w:val="single"/>
        </w:rPr>
        <w:sectPr w:rsidR="009634CE" w:rsidSect="006A4D5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814E4" w:rsidRPr="000814E4" w:rsidRDefault="000814E4" w:rsidP="000814E4">
      <w:pPr>
        <w:spacing w:after="0"/>
        <w:jc w:val="center"/>
        <w:rPr>
          <w:b/>
          <w:u w:val="single"/>
        </w:rPr>
      </w:pPr>
      <w:r w:rsidRPr="000814E4">
        <w:rPr>
          <w:b/>
          <w:u w:val="single"/>
        </w:rPr>
        <w:lastRenderedPageBreak/>
        <w:t>GRADE 6 (Y8)</w:t>
      </w:r>
    </w:p>
    <w:p w:rsidR="000814E4" w:rsidRDefault="000814E4" w:rsidP="006A4D5A">
      <w:pPr>
        <w:spacing w:after="0"/>
        <w:rPr>
          <w:b/>
          <w:u w:val="single"/>
        </w:rPr>
      </w:pPr>
    </w:p>
    <w:p w:rsidR="006A4D5A" w:rsidRPr="00036964" w:rsidRDefault="00036964" w:rsidP="006A4D5A">
      <w:pPr>
        <w:spacing w:after="0"/>
        <w:rPr>
          <w:b/>
          <w:u w:val="single"/>
        </w:rPr>
      </w:pPr>
      <w:r w:rsidRPr="00036964">
        <w:rPr>
          <w:b/>
          <w:u w:val="single"/>
        </w:rPr>
        <w:t>Unit 1: Factors, Multiples and Primes</w:t>
      </w:r>
    </w:p>
    <w:p w:rsidR="00036964" w:rsidRDefault="00036964" w:rsidP="006A4D5A">
      <w:pPr>
        <w:spacing w:after="0"/>
      </w:pPr>
    </w:p>
    <w:p w:rsidR="00036964" w:rsidRDefault="00036964" w:rsidP="00036964">
      <w:pPr>
        <w:pStyle w:val="ListParagraph"/>
        <w:numPr>
          <w:ilvl w:val="1"/>
          <w:numId w:val="1"/>
        </w:numPr>
        <w:spacing w:after="0"/>
      </w:pPr>
      <w:r>
        <w:t xml:space="preserve">Natural </w:t>
      </w:r>
      <w:r w:rsidR="001313DA">
        <w:t>numbers and integers</w:t>
      </w:r>
    </w:p>
    <w:p w:rsidR="00036964" w:rsidRDefault="00036964" w:rsidP="00036964">
      <w:pPr>
        <w:pStyle w:val="ListParagraph"/>
        <w:numPr>
          <w:ilvl w:val="1"/>
          <w:numId w:val="1"/>
        </w:numPr>
        <w:spacing w:after="0"/>
      </w:pPr>
      <w:r>
        <w:t xml:space="preserve">Factors and </w:t>
      </w:r>
      <w:r w:rsidR="001313DA">
        <w:t>multiples</w:t>
      </w:r>
    </w:p>
    <w:p w:rsidR="00036964" w:rsidRDefault="00036964" w:rsidP="00036964">
      <w:pPr>
        <w:pStyle w:val="ListParagraph"/>
        <w:numPr>
          <w:ilvl w:val="1"/>
          <w:numId w:val="1"/>
        </w:numPr>
        <w:spacing w:after="0"/>
      </w:pPr>
      <w:r>
        <w:t>Multiples of 2 and 5</w:t>
      </w:r>
    </w:p>
    <w:p w:rsidR="00036964" w:rsidRDefault="00036964" w:rsidP="00036964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036964" w:rsidRDefault="00F52229" w:rsidP="00036964">
      <w:pPr>
        <w:pStyle w:val="ListParagraph"/>
        <w:numPr>
          <w:ilvl w:val="0"/>
          <w:numId w:val="2"/>
        </w:numPr>
        <w:spacing w:after="0"/>
      </w:pPr>
      <w:r>
        <w:t xml:space="preserve">Primes and </w:t>
      </w:r>
      <w:r w:rsidR="001313DA">
        <w:t xml:space="preserve">composites </w:t>
      </w:r>
    </w:p>
    <w:p w:rsidR="00F52229" w:rsidRDefault="00F52229" w:rsidP="00036964">
      <w:pPr>
        <w:pStyle w:val="ListParagraph"/>
        <w:numPr>
          <w:ilvl w:val="0"/>
          <w:numId w:val="2"/>
        </w:numPr>
        <w:spacing w:after="0"/>
      </w:pPr>
      <w:r>
        <w:t xml:space="preserve">Prime </w:t>
      </w:r>
      <w:r w:rsidR="001313DA">
        <w:t>factor decomposition</w:t>
      </w:r>
    </w:p>
    <w:p w:rsidR="00F52229" w:rsidRDefault="00F52229" w:rsidP="00F52229">
      <w:pPr>
        <w:pStyle w:val="ListParagraph"/>
        <w:numPr>
          <w:ilvl w:val="1"/>
          <w:numId w:val="1"/>
        </w:numPr>
        <w:spacing w:after="0"/>
      </w:pPr>
      <w:r>
        <w:t>Highest Common Factor</w:t>
      </w:r>
    </w:p>
    <w:p w:rsidR="00F52229" w:rsidRDefault="00F52229" w:rsidP="00F52229">
      <w:pPr>
        <w:pStyle w:val="ListParagraph"/>
        <w:numPr>
          <w:ilvl w:val="1"/>
          <w:numId w:val="1"/>
        </w:numPr>
        <w:spacing w:after="0"/>
      </w:pPr>
      <w:r>
        <w:t>Lowest Common Multiple</w:t>
      </w:r>
    </w:p>
    <w:p w:rsidR="000814E4" w:rsidRDefault="000814E4" w:rsidP="000814E4">
      <w:pPr>
        <w:spacing w:after="0"/>
      </w:pPr>
    </w:p>
    <w:p w:rsidR="00F52229" w:rsidRPr="00F52229" w:rsidRDefault="00F52229" w:rsidP="00F52229">
      <w:pPr>
        <w:spacing w:after="0"/>
        <w:rPr>
          <w:b/>
          <w:u w:val="single"/>
        </w:rPr>
      </w:pPr>
      <w:r>
        <w:rPr>
          <w:b/>
          <w:u w:val="single"/>
        </w:rPr>
        <w:t>Unit 2</w:t>
      </w:r>
      <w:r w:rsidRPr="00F52229">
        <w:rPr>
          <w:b/>
          <w:u w:val="single"/>
        </w:rPr>
        <w:t xml:space="preserve">: </w:t>
      </w:r>
      <w:r>
        <w:rPr>
          <w:b/>
          <w:u w:val="single"/>
        </w:rPr>
        <w:t>Fractions</w:t>
      </w:r>
    </w:p>
    <w:p w:rsidR="00F52229" w:rsidRDefault="00F52229" w:rsidP="00F52229">
      <w:pPr>
        <w:spacing w:after="0"/>
      </w:pPr>
    </w:p>
    <w:p w:rsidR="00F52229" w:rsidRPr="00F52229" w:rsidRDefault="00F52229" w:rsidP="00F52229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F52229" w:rsidRDefault="00F52229" w:rsidP="00F52229">
      <w:pPr>
        <w:pStyle w:val="ListParagraph"/>
        <w:numPr>
          <w:ilvl w:val="1"/>
          <w:numId w:val="1"/>
        </w:numPr>
        <w:spacing w:after="0"/>
      </w:pPr>
      <w:r>
        <w:t xml:space="preserve">Relationship </w:t>
      </w:r>
      <w:r w:rsidR="001313DA">
        <w:t>between division and fractions</w:t>
      </w:r>
    </w:p>
    <w:p w:rsidR="00F52229" w:rsidRDefault="00F52229" w:rsidP="00F52229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F52229" w:rsidRDefault="00F52229" w:rsidP="00F52229">
      <w:pPr>
        <w:pStyle w:val="ListParagraph"/>
        <w:numPr>
          <w:ilvl w:val="0"/>
          <w:numId w:val="3"/>
        </w:numPr>
        <w:spacing w:after="0"/>
      </w:pPr>
      <w:r>
        <w:t xml:space="preserve">Equivalent </w:t>
      </w:r>
      <w:r w:rsidR="001313DA">
        <w:t>fractions: basic property of fractions</w:t>
      </w:r>
    </w:p>
    <w:p w:rsidR="00F52229" w:rsidRDefault="00F52229" w:rsidP="00F52229">
      <w:pPr>
        <w:pStyle w:val="ListParagraph"/>
        <w:numPr>
          <w:ilvl w:val="0"/>
          <w:numId w:val="3"/>
        </w:numPr>
        <w:spacing w:after="0"/>
      </w:pPr>
      <w:r>
        <w:t xml:space="preserve">Cancelling </w:t>
      </w:r>
      <w:r w:rsidR="001313DA">
        <w:t>fractions</w:t>
      </w:r>
    </w:p>
    <w:p w:rsidR="00F52229" w:rsidRDefault="00F52229" w:rsidP="00F52229">
      <w:pPr>
        <w:pStyle w:val="ListParagraph"/>
        <w:numPr>
          <w:ilvl w:val="1"/>
          <w:numId w:val="1"/>
        </w:numPr>
        <w:spacing w:after="0"/>
      </w:pPr>
      <w:r>
        <w:t xml:space="preserve">Comparing </w:t>
      </w:r>
      <w:r w:rsidR="001313DA">
        <w:t>fractions using reduction</w:t>
      </w:r>
    </w:p>
    <w:p w:rsidR="00F52229" w:rsidRDefault="00F52229" w:rsidP="00F52229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F52229" w:rsidRDefault="00F52229" w:rsidP="00F52229">
      <w:pPr>
        <w:pStyle w:val="ListParagraph"/>
        <w:numPr>
          <w:ilvl w:val="0"/>
          <w:numId w:val="4"/>
        </w:numPr>
        <w:spacing w:after="0"/>
      </w:pPr>
      <w:r>
        <w:t xml:space="preserve">Adding and </w:t>
      </w:r>
      <w:r w:rsidR="001313DA">
        <w:t>subtracting fractions</w:t>
      </w:r>
    </w:p>
    <w:p w:rsidR="00F52229" w:rsidRDefault="00F52229" w:rsidP="00E77665">
      <w:pPr>
        <w:pStyle w:val="ListParagraph"/>
        <w:numPr>
          <w:ilvl w:val="0"/>
          <w:numId w:val="4"/>
        </w:numPr>
        <w:spacing w:after="0"/>
      </w:pPr>
      <w:r>
        <w:t xml:space="preserve">Adding and </w:t>
      </w:r>
      <w:r w:rsidR="001313DA">
        <w:t>subtracting proper and improper fractions and mixed numbers</w:t>
      </w:r>
    </w:p>
    <w:p w:rsidR="00F52229" w:rsidRDefault="00F52229" w:rsidP="00E77665">
      <w:pPr>
        <w:pStyle w:val="ListParagraph"/>
        <w:numPr>
          <w:ilvl w:val="0"/>
          <w:numId w:val="4"/>
        </w:numPr>
        <w:spacing w:after="0"/>
      </w:pPr>
      <w:r>
        <w:t xml:space="preserve">Solving </w:t>
      </w:r>
      <w:r w:rsidR="001313DA">
        <w:t xml:space="preserve">equations of the form x </w:t>
      </w:r>
      <w:r w:rsidR="00032BE1">
        <w:t>±</w:t>
      </w:r>
      <w:r w:rsidR="001313DA">
        <w:t xml:space="preserve"> a = b, where </w:t>
      </w:r>
      <w:r>
        <w:t>a and b are fractions</w:t>
      </w:r>
    </w:p>
    <w:p w:rsidR="00F52229" w:rsidRDefault="00F52229" w:rsidP="00F52229">
      <w:pPr>
        <w:pStyle w:val="ListParagraph"/>
        <w:numPr>
          <w:ilvl w:val="1"/>
          <w:numId w:val="1"/>
        </w:numPr>
        <w:spacing w:after="0"/>
      </w:pPr>
      <w:r>
        <w:t xml:space="preserve">Multiplying </w:t>
      </w:r>
      <w:r w:rsidR="001313DA">
        <w:t>fractions</w:t>
      </w:r>
    </w:p>
    <w:p w:rsidR="00F52229" w:rsidRDefault="00F52229" w:rsidP="00F52229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F52229" w:rsidRDefault="00F52229" w:rsidP="00F52229">
      <w:pPr>
        <w:pStyle w:val="ListParagraph"/>
        <w:numPr>
          <w:ilvl w:val="0"/>
          <w:numId w:val="5"/>
        </w:numPr>
        <w:spacing w:after="0"/>
      </w:pPr>
      <w:r>
        <w:t>Reciprocals</w:t>
      </w:r>
    </w:p>
    <w:p w:rsidR="00F52229" w:rsidRDefault="00F52229" w:rsidP="00F52229">
      <w:pPr>
        <w:pStyle w:val="ListParagraph"/>
        <w:numPr>
          <w:ilvl w:val="0"/>
          <w:numId w:val="5"/>
        </w:numPr>
        <w:spacing w:after="0"/>
      </w:pPr>
      <w:r>
        <w:t xml:space="preserve">Dividing </w:t>
      </w:r>
      <w:r w:rsidR="001313DA">
        <w:t xml:space="preserve">fractions, Inc. solving equations in the form </w:t>
      </w:r>
      <w:proofErr w:type="spellStart"/>
      <w:r w:rsidR="001313DA">
        <w:t>ax</w:t>
      </w:r>
      <w:proofErr w:type="spellEnd"/>
      <w:r w:rsidR="001313DA">
        <w:t xml:space="preserve"> = b, where a and </w:t>
      </w:r>
      <w:r>
        <w:t>b are fractions</w:t>
      </w:r>
    </w:p>
    <w:p w:rsidR="00F52229" w:rsidRDefault="00F52229" w:rsidP="00F52229">
      <w:pPr>
        <w:pStyle w:val="ListParagraph"/>
        <w:numPr>
          <w:ilvl w:val="1"/>
          <w:numId w:val="1"/>
        </w:numPr>
        <w:spacing w:after="0"/>
      </w:pPr>
    </w:p>
    <w:p w:rsidR="00F52229" w:rsidRDefault="00F52229" w:rsidP="00F52229">
      <w:pPr>
        <w:pStyle w:val="ListParagraph"/>
        <w:numPr>
          <w:ilvl w:val="0"/>
          <w:numId w:val="6"/>
        </w:numPr>
        <w:spacing w:after="0"/>
      </w:pPr>
      <w:r>
        <w:t xml:space="preserve">Equivalence </w:t>
      </w:r>
      <w:r w:rsidR="001313DA">
        <w:t xml:space="preserve">between terminating decimals and fractions with denominators with prime factors of 2 and </w:t>
      </w:r>
      <w:r>
        <w:t>5</w:t>
      </w:r>
    </w:p>
    <w:p w:rsidR="00F52229" w:rsidRDefault="00F52229" w:rsidP="00F52229">
      <w:pPr>
        <w:pStyle w:val="ListParagraph"/>
        <w:numPr>
          <w:ilvl w:val="0"/>
          <w:numId w:val="6"/>
        </w:numPr>
        <w:spacing w:after="0"/>
      </w:pPr>
      <w:r>
        <w:t xml:space="preserve">Recurring </w:t>
      </w:r>
      <w:r w:rsidR="001313DA">
        <w:t>decimals</w:t>
      </w:r>
    </w:p>
    <w:p w:rsidR="00F52229" w:rsidRDefault="00F52229" w:rsidP="00F52229">
      <w:pPr>
        <w:pStyle w:val="ListParagraph"/>
        <w:numPr>
          <w:ilvl w:val="1"/>
          <w:numId w:val="1"/>
        </w:numPr>
        <w:spacing w:after="0"/>
      </w:pPr>
      <w:r>
        <w:t xml:space="preserve">Calculating with </w:t>
      </w:r>
      <w:r w:rsidR="001313DA">
        <w:t>fractions</w:t>
      </w:r>
    </w:p>
    <w:p w:rsidR="00F52229" w:rsidRDefault="00F52229" w:rsidP="00F52229">
      <w:pPr>
        <w:pStyle w:val="ListParagraph"/>
        <w:numPr>
          <w:ilvl w:val="1"/>
          <w:numId w:val="1"/>
        </w:numPr>
        <w:spacing w:after="0"/>
      </w:pPr>
      <w:r>
        <w:t xml:space="preserve">Problem </w:t>
      </w:r>
      <w:r w:rsidR="001313DA">
        <w:t>solving with fractions</w:t>
      </w:r>
    </w:p>
    <w:p w:rsidR="00F52229" w:rsidRDefault="00F52229" w:rsidP="00F52229">
      <w:pPr>
        <w:spacing w:after="0"/>
      </w:pPr>
    </w:p>
    <w:p w:rsidR="00F52229" w:rsidRPr="00F52229" w:rsidRDefault="00F52229" w:rsidP="00F52229">
      <w:pPr>
        <w:spacing w:after="0"/>
        <w:rPr>
          <w:b/>
          <w:u w:val="single"/>
        </w:rPr>
      </w:pPr>
      <w:r>
        <w:rPr>
          <w:b/>
          <w:u w:val="single"/>
        </w:rPr>
        <w:t>Unit 3</w:t>
      </w:r>
      <w:r w:rsidRPr="00F52229">
        <w:rPr>
          <w:b/>
          <w:u w:val="single"/>
        </w:rPr>
        <w:t xml:space="preserve">: </w:t>
      </w:r>
      <w:r>
        <w:rPr>
          <w:b/>
          <w:u w:val="single"/>
        </w:rPr>
        <w:t>Ratio Proportion and Percentages</w:t>
      </w:r>
    </w:p>
    <w:p w:rsidR="00F52229" w:rsidRDefault="00F52229" w:rsidP="00F52229">
      <w:pPr>
        <w:spacing w:after="0"/>
      </w:pPr>
    </w:p>
    <w:p w:rsidR="00F52229" w:rsidRPr="00F52229" w:rsidRDefault="00F52229" w:rsidP="00F52229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F52229" w:rsidRDefault="00F52229" w:rsidP="00F52229">
      <w:pPr>
        <w:pStyle w:val="ListParagraph"/>
        <w:numPr>
          <w:ilvl w:val="1"/>
          <w:numId w:val="1"/>
        </w:numPr>
        <w:spacing w:after="0"/>
      </w:pPr>
      <w:r>
        <w:t xml:space="preserve">Definition of </w:t>
      </w:r>
      <w:r w:rsidR="001313DA">
        <w:t>ratio</w:t>
      </w:r>
    </w:p>
    <w:p w:rsidR="00F52229" w:rsidRDefault="00F52229" w:rsidP="00F52229">
      <w:pPr>
        <w:pStyle w:val="ListParagraph"/>
        <w:numPr>
          <w:ilvl w:val="1"/>
          <w:numId w:val="1"/>
        </w:numPr>
        <w:spacing w:after="0"/>
      </w:pPr>
      <w:r>
        <w:t xml:space="preserve">Equivalent </w:t>
      </w:r>
      <w:r w:rsidR="001313DA">
        <w:t>ratios</w:t>
      </w:r>
    </w:p>
    <w:p w:rsidR="003233ED" w:rsidRDefault="003233ED" w:rsidP="00F52229">
      <w:pPr>
        <w:pStyle w:val="ListParagraph"/>
        <w:numPr>
          <w:ilvl w:val="1"/>
          <w:numId w:val="1"/>
        </w:numPr>
        <w:spacing w:after="0"/>
      </w:pPr>
      <w:r>
        <w:t>Proportion</w:t>
      </w:r>
    </w:p>
    <w:p w:rsidR="003233ED" w:rsidRDefault="003233ED" w:rsidP="00F52229">
      <w:pPr>
        <w:pStyle w:val="ListParagraph"/>
        <w:numPr>
          <w:ilvl w:val="1"/>
          <w:numId w:val="1"/>
        </w:numPr>
        <w:spacing w:after="0"/>
      </w:pPr>
      <w:r>
        <w:t xml:space="preserve">Definition of </w:t>
      </w:r>
      <w:r w:rsidR="001313DA">
        <w:t xml:space="preserve">percentage and equivalences </w:t>
      </w:r>
    </w:p>
    <w:p w:rsidR="003233ED" w:rsidRDefault="003233ED" w:rsidP="00F52229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3233ED" w:rsidRDefault="003233ED" w:rsidP="00446E1A">
      <w:pPr>
        <w:pStyle w:val="ListParagraph"/>
        <w:numPr>
          <w:ilvl w:val="0"/>
          <w:numId w:val="7"/>
        </w:numPr>
        <w:spacing w:after="0"/>
      </w:pPr>
      <w:r>
        <w:t xml:space="preserve">Percentage </w:t>
      </w:r>
      <w:r w:rsidR="001313DA">
        <w:t>change</w:t>
      </w:r>
    </w:p>
    <w:p w:rsidR="003233ED" w:rsidRDefault="003233ED" w:rsidP="00446E1A">
      <w:pPr>
        <w:pStyle w:val="ListParagraph"/>
        <w:numPr>
          <w:ilvl w:val="0"/>
          <w:numId w:val="7"/>
        </w:numPr>
        <w:spacing w:after="0"/>
      </w:pPr>
      <w:r>
        <w:t xml:space="preserve">Pie </w:t>
      </w:r>
      <w:r w:rsidR="001313DA">
        <w:t>charts</w:t>
      </w:r>
    </w:p>
    <w:p w:rsidR="003233ED" w:rsidRDefault="003233ED" w:rsidP="00446E1A">
      <w:pPr>
        <w:pStyle w:val="ListParagraph"/>
        <w:numPr>
          <w:ilvl w:val="0"/>
          <w:numId w:val="7"/>
        </w:numPr>
        <w:spacing w:after="0"/>
      </w:pPr>
      <w:r>
        <w:t xml:space="preserve">Percentage </w:t>
      </w:r>
      <w:r w:rsidR="001313DA">
        <w:t>increase and decrease</w:t>
      </w:r>
    </w:p>
    <w:p w:rsidR="003233ED" w:rsidRDefault="003233ED" w:rsidP="00446E1A">
      <w:pPr>
        <w:pStyle w:val="ListParagraph"/>
        <w:numPr>
          <w:ilvl w:val="0"/>
          <w:numId w:val="7"/>
        </w:numPr>
        <w:spacing w:after="0"/>
      </w:pPr>
      <w:r>
        <w:t xml:space="preserve">Problem </w:t>
      </w:r>
      <w:r w:rsidR="001313DA">
        <w:t>solving with percentages</w:t>
      </w:r>
    </w:p>
    <w:p w:rsidR="003233ED" w:rsidRDefault="003233ED" w:rsidP="003233ED">
      <w:pPr>
        <w:pStyle w:val="ListParagraph"/>
        <w:numPr>
          <w:ilvl w:val="1"/>
          <w:numId w:val="1"/>
        </w:numPr>
        <w:spacing w:after="0"/>
      </w:pPr>
      <w:r>
        <w:t xml:space="preserve">Probability </w:t>
      </w:r>
    </w:p>
    <w:p w:rsidR="003233ED" w:rsidRDefault="003233ED" w:rsidP="003233ED">
      <w:pPr>
        <w:spacing w:after="0"/>
      </w:pPr>
    </w:p>
    <w:p w:rsidR="003233ED" w:rsidRPr="003233ED" w:rsidRDefault="003233ED" w:rsidP="003233ED">
      <w:pPr>
        <w:spacing w:after="0"/>
        <w:rPr>
          <w:b/>
          <w:u w:val="single"/>
        </w:rPr>
      </w:pPr>
      <w:r w:rsidRPr="003233ED">
        <w:rPr>
          <w:b/>
          <w:u w:val="single"/>
        </w:rPr>
        <w:t>Unit 4: Circles and Sectors</w:t>
      </w:r>
    </w:p>
    <w:p w:rsidR="003233ED" w:rsidRDefault="003233ED" w:rsidP="003233ED">
      <w:pPr>
        <w:spacing w:after="0"/>
      </w:pPr>
    </w:p>
    <w:p w:rsidR="003233ED" w:rsidRPr="003233ED" w:rsidRDefault="003233ED" w:rsidP="003233ED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3233ED" w:rsidRDefault="003233ED" w:rsidP="003233ED">
      <w:pPr>
        <w:pStyle w:val="ListParagraph"/>
        <w:numPr>
          <w:ilvl w:val="1"/>
          <w:numId w:val="1"/>
        </w:numPr>
        <w:spacing w:after="0"/>
      </w:pPr>
      <w:r>
        <w:t>Circumference</w:t>
      </w:r>
    </w:p>
    <w:p w:rsidR="003233ED" w:rsidRDefault="003233ED" w:rsidP="003233ED">
      <w:pPr>
        <w:pStyle w:val="ListParagraph"/>
        <w:numPr>
          <w:ilvl w:val="1"/>
          <w:numId w:val="1"/>
        </w:numPr>
        <w:spacing w:after="0"/>
      </w:pPr>
      <w:r>
        <w:t>Arc Length</w:t>
      </w:r>
    </w:p>
    <w:p w:rsidR="003233ED" w:rsidRDefault="003233ED" w:rsidP="003233ED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3233ED" w:rsidRDefault="003233ED" w:rsidP="00446E1A">
      <w:pPr>
        <w:pStyle w:val="ListParagraph"/>
        <w:numPr>
          <w:ilvl w:val="0"/>
          <w:numId w:val="8"/>
        </w:numPr>
        <w:spacing w:after="0"/>
      </w:pPr>
      <w:r>
        <w:t>Area of a Circle</w:t>
      </w:r>
    </w:p>
    <w:p w:rsidR="003233ED" w:rsidRDefault="003233ED" w:rsidP="00446E1A">
      <w:pPr>
        <w:pStyle w:val="ListParagraph"/>
        <w:numPr>
          <w:ilvl w:val="0"/>
          <w:numId w:val="8"/>
        </w:numPr>
        <w:spacing w:after="0"/>
      </w:pPr>
      <w:r>
        <w:t>Circumference and Area Problems</w:t>
      </w:r>
    </w:p>
    <w:p w:rsidR="003233ED" w:rsidRDefault="003233ED" w:rsidP="003233ED">
      <w:pPr>
        <w:pStyle w:val="ListParagraph"/>
        <w:numPr>
          <w:ilvl w:val="1"/>
          <w:numId w:val="1"/>
        </w:numPr>
        <w:spacing w:after="0"/>
      </w:pPr>
      <w:r>
        <w:t xml:space="preserve">Area of a Sector </w:t>
      </w:r>
    </w:p>
    <w:p w:rsidR="003233ED" w:rsidRDefault="003233ED" w:rsidP="003233ED">
      <w:pPr>
        <w:spacing w:after="0"/>
      </w:pPr>
    </w:p>
    <w:p w:rsidR="003233ED" w:rsidRPr="003233ED" w:rsidRDefault="003233ED" w:rsidP="003233ED">
      <w:pPr>
        <w:spacing w:after="0"/>
        <w:rPr>
          <w:b/>
          <w:u w:val="single"/>
        </w:rPr>
      </w:pPr>
      <w:r>
        <w:rPr>
          <w:b/>
          <w:u w:val="single"/>
        </w:rPr>
        <w:t>Unit 5</w:t>
      </w:r>
      <w:r w:rsidRPr="003233ED">
        <w:rPr>
          <w:b/>
          <w:u w:val="single"/>
        </w:rPr>
        <w:t>: Negative Numbers and Powers</w:t>
      </w:r>
    </w:p>
    <w:p w:rsidR="003233ED" w:rsidRDefault="003233ED" w:rsidP="003233ED">
      <w:pPr>
        <w:spacing w:after="0"/>
      </w:pPr>
    </w:p>
    <w:p w:rsidR="003233ED" w:rsidRPr="003233ED" w:rsidRDefault="003233ED" w:rsidP="003233ED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3233ED" w:rsidRDefault="003233ED" w:rsidP="003233ED">
      <w:pPr>
        <w:pStyle w:val="ListParagraph"/>
        <w:numPr>
          <w:ilvl w:val="1"/>
          <w:numId w:val="1"/>
        </w:numPr>
        <w:spacing w:after="0"/>
      </w:pPr>
      <w:r>
        <w:t xml:space="preserve">Definition of </w:t>
      </w:r>
      <w:r w:rsidR="001313DA">
        <w:t xml:space="preserve">negative numbers </w:t>
      </w:r>
    </w:p>
    <w:p w:rsidR="003233ED" w:rsidRDefault="003233ED" w:rsidP="003233ED">
      <w:pPr>
        <w:pStyle w:val="ListParagraph"/>
        <w:numPr>
          <w:ilvl w:val="1"/>
          <w:numId w:val="1"/>
        </w:numPr>
        <w:spacing w:after="0"/>
      </w:pPr>
      <w:r>
        <w:t xml:space="preserve">Ordering </w:t>
      </w:r>
      <w:r w:rsidR="001313DA">
        <w:t>negatives numbers using a number line</w:t>
      </w:r>
    </w:p>
    <w:p w:rsidR="003233ED" w:rsidRDefault="003233ED" w:rsidP="003233ED">
      <w:pPr>
        <w:pStyle w:val="ListParagraph"/>
        <w:numPr>
          <w:ilvl w:val="1"/>
          <w:numId w:val="1"/>
        </w:numPr>
        <w:spacing w:after="0"/>
      </w:pPr>
      <w:r>
        <w:t xml:space="preserve">Absolute </w:t>
      </w:r>
      <w:r w:rsidR="001313DA">
        <w:t>value</w:t>
      </w:r>
    </w:p>
    <w:p w:rsidR="003233ED" w:rsidRDefault="003233ED" w:rsidP="003233ED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3233ED" w:rsidRDefault="003233ED" w:rsidP="00446E1A">
      <w:pPr>
        <w:pStyle w:val="ListParagraph"/>
        <w:numPr>
          <w:ilvl w:val="0"/>
          <w:numId w:val="9"/>
        </w:numPr>
        <w:spacing w:after="0"/>
      </w:pPr>
      <w:r>
        <w:t xml:space="preserve">Adding </w:t>
      </w:r>
      <w:r w:rsidR="001313DA">
        <w:t>negative numbers</w:t>
      </w:r>
    </w:p>
    <w:p w:rsidR="003233ED" w:rsidRDefault="003233ED" w:rsidP="00446E1A">
      <w:pPr>
        <w:pStyle w:val="ListParagraph"/>
        <w:numPr>
          <w:ilvl w:val="0"/>
          <w:numId w:val="9"/>
        </w:numPr>
        <w:spacing w:after="0"/>
      </w:pPr>
      <w:r>
        <w:t xml:space="preserve">Adding </w:t>
      </w:r>
      <w:r w:rsidR="001313DA">
        <w:t>negative numbers using the commutative and associative laws</w:t>
      </w:r>
    </w:p>
    <w:p w:rsidR="003233ED" w:rsidRDefault="003233ED" w:rsidP="003233ED">
      <w:pPr>
        <w:pStyle w:val="ListParagraph"/>
        <w:numPr>
          <w:ilvl w:val="1"/>
          <w:numId w:val="1"/>
        </w:numPr>
        <w:spacing w:after="0"/>
      </w:pPr>
      <w:r>
        <w:t xml:space="preserve">Subtracting </w:t>
      </w:r>
      <w:r w:rsidR="001313DA">
        <w:t>negative numbers</w:t>
      </w:r>
    </w:p>
    <w:p w:rsidR="003233ED" w:rsidRDefault="003233ED" w:rsidP="003233ED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3233ED" w:rsidRDefault="003233ED" w:rsidP="00446E1A">
      <w:pPr>
        <w:pStyle w:val="ListParagraph"/>
        <w:numPr>
          <w:ilvl w:val="0"/>
          <w:numId w:val="10"/>
        </w:numPr>
        <w:spacing w:after="0"/>
      </w:pPr>
      <w:r>
        <w:t xml:space="preserve">Multiplying </w:t>
      </w:r>
      <w:r w:rsidR="001313DA">
        <w:t>negative numbers</w:t>
      </w:r>
    </w:p>
    <w:p w:rsidR="003233ED" w:rsidRDefault="003233ED" w:rsidP="00446E1A">
      <w:pPr>
        <w:pStyle w:val="ListParagraph"/>
        <w:numPr>
          <w:ilvl w:val="0"/>
          <w:numId w:val="10"/>
        </w:numPr>
        <w:spacing w:after="0"/>
      </w:pPr>
      <w:r>
        <w:t xml:space="preserve">Multiplying </w:t>
      </w:r>
      <w:r w:rsidR="001313DA">
        <w:t>negative numbers using the commutative and associative laws</w:t>
      </w:r>
    </w:p>
    <w:p w:rsidR="003233ED" w:rsidRDefault="003233ED" w:rsidP="003233ED">
      <w:pPr>
        <w:pStyle w:val="ListParagraph"/>
        <w:numPr>
          <w:ilvl w:val="1"/>
          <w:numId w:val="1"/>
        </w:numPr>
        <w:spacing w:after="0"/>
      </w:pPr>
      <w:r>
        <w:t xml:space="preserve">Dividing </w:t>
      </w:r>
      <w:r w:rsidR="001313DA">
        <w:t>negative numbers</w:t>
      </w:r>
    </w:p>
    <w:p w:rsidR="003233ED" w:rsidRDefault="003233ED" w:rsidP="003233ED">
      <w:pPr>
        <w:pStyle w:val="ListParagraph"/>
        <w:numPr>
          <w:ilvl w:val="1"/>
          <w:numId w:val="1"/>
        </w:numPr>
        <w:spacing w:after="0"/>
      </w:pPr>
      <w:r>
        <w:t>Powers</w:t>
      </w:r>
    </w:p>
    <w:p w:rsidR="003233ED" w:rsidRDefault="003233ED" w:rsidP="003233ED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3233ED" w:rsidRDefault="003233ED" w:rsidP="00446E1A">
      <w:pPr>
        <w:pStyle w:val="ListParagraph"/>
        <w:numPr>
          <w:ilvl w:val="0"/>
          <w:numId w:val="11"/>
        </w:numPr>
        <w:spacing w:after="0"/>
      </w:pPr>
      <w:r>
        <w:t xml:space="preserve">Calculating </w:t>
      </w:r>
      <w:r w:rsidR="001313DA">
        <w:t>with negative numbers and powers</w:t>
      </w:r>
    </w:p>
    <w:p w:rsidR="003233ED" w:rsidRDefault="003233ED" w:rsidP="00446E1A">
      <w:pPr>
        <w:pStyle w:val="ListParagraph"/>
        <w:numPr>
          <w:ilvl w:val="0"/>
          <w:numId w:val="11"/>
        </w:numPr>
        <w:spacing w:after="0"/>
      </w:pPr>
      <w:r>
        <w:t xml:space="preserve">Calculating </w:t>
      </w:r>
      <w:r w:rsidR="001313DA">
        <w:t>with negative numbers and powers</w:t>
      </w:r>
    </w:p>
    <w:p w:rsidR="003233ED" w:rsidRDefault="001313DA" w:rsidP="003233ED">
      <w:pPr>
        <w:pStyle w:val="ListParagraph"/>
        <w:numPr>
          <w:ilvl w:val="1"/>
          <w:numId w:val="1"/>
        </w:numPr>
        <w:spacing w:after="0"/>
      </w:pPr>
      <w:r>
        <w:t>Standard f</w:t>
      </w:r>
      <w:r w:rsidR="003233ED">
        <w:t xml:space="preserve">orm </w:t>
      </w:r>
    </w:p>
    <w:p w:rsidR="00E82B81" w:rsidRDefault="00E82B81" w:rsidP="00E82B81">
      <w:pPr>
        <w:spacing w:after="0"/>
      </w:pPr>
    </w:p>
    <w:p w:rsidR="00E82B81" w:rsidRPr="00E82B81" w:rsidRDefault="00E82B81" w:rsidP="00E82B81">
      <w:pPr>
        <w:spacing w:after="0"/>
        <w:rPr>
          <w:b/>
          <w:u w:val="single"/>
        </w:rPr>
      </w:pPr>
      <w:r w:rsidRPr="00E82B81">
        <w:rPr>
          <w:b/>
          <w:u w:val="single"/>
        </w:rPr>
        <w:t>Unit 6: Linear Equations and Inequalities</w:t>
      </w:r>
    </w:p>
    <w:p w:rsidR="00E82B81" w:rsidRDefault="00E82B81" w:rsidP="00E82B81">
      <w:pPr>
        <w:spacing w:after="0"/>
      </w:pPr>
    </w:p>
    <w:p w:rsidR="00E82B81" w:rsidRPr="00E82B81" w:rsidRDefault="00E82B81" w:rsidP="00E82B81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E82B81" w:rsidRDefault="00E82B81" w:rsidP="00E82B81">
      <w:pPr>
        <w:pStyle w:val="ListParagraph"/>
        <w:numPr>
          <w:ilvl w:val="1"/>
          <w:numId w:val="1"/>
        </w:numPr>
        <w:spacing w:after="0"/>
      </w:pPr>
      <w:r>
        <w:t xml:space="preserve">Writing </w:t>
      </w:r>
      <w:r w:rsidR="001313DA">
        <w:t>linear e</w:t>
      </w:r>
      <w:r>
        <w:t>quations</w:t>
      </w:r>
    </w:p>
    <w:p w:rsidR="00E82B81" w:rsidRDefault="001313DA" w:rsidP="00E82B81">
      <w:pPr>
        <w:pStyle w:val="ListParagraph"/>
        <w:numPr>
          <w:ilvl w:val="1"/>
          <w:numId w:val="1"/>
        </w:numPr>
        <w:spacing w:after="0"/>
      </w:pPr>
      <w:r>
        <w:t>Checking solutions to linear e</w:t>
      </w:r>
      <w:r w:rsidR="00E82B81">
        <w:t>quations</w:t>
      </w:r>
    </w:p>
    <w:p w:rsidR="00E82B81" w:rsidRDefault="00E82B81" w:rsidP="00E82B81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E82B81" w:rsidRDefault="001313DA" w:rsidP="00446E1A">
      <w:pPr>
        <w:pStyle w:val="ListParagraph"/>
        <w:numPr>
          <w:ilvl w:val="0"/>
          <w:numId w:val="12"/>
        </w:numPr>
        <w:spacing w:after="0"/>
      </w:pPr>
      <w:r>
        <w:t>Identifying and s</w:t>
      </w:r>
      <w:r w:rsidR="00E82B81">
        <w:t xml:space="preserve">olving </w:t>
      </w:r>
      <w:r>
        <w:t>l</w:t>
      </w:r>
      <w:r w:rsidR="00E82B81">
        <w:t xml:space="preserve">inear </w:t>
      </w:r>
      <w:r>
        <w:t>e</w:t>
      </w:r>
      <w:r w:rsidR="00E82B81">
        <w:t>quations in one variable</w:t>
      </w:r>
    </w:p>
    <w:p w:rsidR="00E82B81" w:rsidRDefault="001313DA" w:rsidP="00446E1A">
      <w:pPr>
        <w:pStyle w:val="ListParagraph"/>
        <w:numPr>
          <w:ilvl w:val="0"/>
          <w:numId w:val="12"/>
        </w:numPr>
        <w:spacing w:after="0"/>
      </w:pPr>
      <w:r>
        <w:t>Solving linear e</w:t>
      </w:r>
      <w:r w:rsidR="00E82B81">
        <w:t>quations</w:t>
      </w:r>
    </w:p>
    <w:p w:rsidR="00E82B81" w:rsidRDefault="00E82B81" w:rsidP="00446E1A">
      <w:pPr>
        <w:pStyle w:val="ListParagraph"/>
        <w:numPr>
          <w:ilvl w:val="0"/>
          <w:numId w:val="12"/>
        </w:numPr>
        <w:spacing w:after="0"/>
      </w:pPr>
      <w:r>
        <w:t xml:space="preserve">Solving </w:t>
      </w:r>
      <w:r w:rsidR="001313DA">
        <w:t>linear equations with f</w:t>
      </w:r>
      <w:r>
        <w:t>raction</w:t>
      </w:r>
      <w:r w:rsidR="001313DA">
        <w:t xml:space="preserve"> c</w:t>
      </w:r>
      <w:r>
        <w:t>oefficients</w:t>
      </w:r>
    </w:p>
    <w:p w:rsidR="00E82B81" w:rsidRDefault="00E82B81" w:rsidP="00E82B81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E82B81" w:rsidRDefault="001313DA" w:rsidP="00446E1A">
      <w:pPr>
        <w:pStyle w:val="ListParagraph"/>
        <w:numPr>
          <w:ilvl w:val="0"/>
          <w:numId w:val="13"/>
        </w:numPr>
        <w:spacing w:after="0"/>
      </w:pPr>
      <w:r>
        <w:t>Applications of solving linear e</w:t>
      </w:r>
      <w:r w:rsidR="00E82B81">
        <w:t>quations</w:t>
      </w:r>
    </w:p>
    <w:p w:rsidR="00E82B81" w:rsidRDefault="001313DA" w:rsidP="00446E1A">
      <w:pPr>
        <w:pStyle w:val="ListParagraph"/>
        <w:numPr>
          <w:ilvl w:val="0"/>
          <w:numId w:val="13"/>
        </w:numPr>
        <w:spacing w:after="0"/>
      </w:pPr>
      <w:r>
        <w:t>Applications of solving linear e</w:t>
      </w:r>
      <w:r w:rsidR="00E82B81">
        <w:t>quations</w:t>
      </w:r>
    </w:p>
    <w:p w:rsidR="00E82B81" w:rsidRDefault="00E82B81" w:rsidP="00E82B81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E82B81" w:rsidRDefault="00E82B81" w:rsidP="00446E1A">
      <w:pPr>
        <w:pStyle w:val="ListParagraph"/>
        <w:numPr>
          <w:ilvl w:val="0"/>
          <w:numId w:val="14"/>
        </w:numPr>
        <w:spacing w:after="0"/>
      </w:pPr>
      <w:r>
        <w:t>Property 1</w:t>
      </w:r>
      <w:r w:rsidR="001313DA">
        <w:t xml:space="preserve"> of linear inequalities</w:t>
      </w:r>
      <w:r>
        <w:t xml:space="preserve">: a </w:t>
      </w:r>
      <w:r w:rsidR="00032BE1">
        <w:t>+</w:t>
      </w:r>
      <w:r>
        <w:t xml:space="preserve"> m &lt; b + m</w:t>
      </w:r>
    </w:p>
    <w:p w:rsidR="00E82B81" w:rsidRDefault="001313DA" w:rsidP="00446E1A">
      <w:pPr>
        <w:pStyle w:val="ListParagraph"/>
        <w:numPr>
          <w:ilvl w:val="0"/>
          <w:numId w:val="14"/>
        </w:numPr>
        <w:spacing w:after="0"/>
      </w:pPr>
      <w:r>
        <w:t xml:space="preserve">Properties 2&amp;3 of linear inequalities: am &lt; </w:t>
      </w:r>
      <w:proofErr w:type="spellStart"/>
      <w:r>
        <w:t>bm</w:t>
      </w:r>
      <w:proofErr w:type="spellEnd"/>
    </w:p>
    <w:p w:rsidR="001313DA" w:rsidRDefault="001313DA" w:rsidP="001313DA">
      <w:pPr>
        <w:pStyle w:val="ListParagraph"/>
        <w:numPr>
          <w:ilvl w:val="1"/>
          <w:numId w:val="1"/>
        </w:numPr>
        <w:spacing w:after="0"/>
      </w:pPr>
    </w:p>
    <w:p w:rsidR="001313DA" w:rsidRDefault="001313DA" w:rsidP="00446E1A">
      <w:pPr>
        <w:pStyle w:val="ListParagraph"/>
        <w:numPr>
          <w:ilvl w:val="0"/>
          <w:numId w:val="15"/>
        </w:numPr>
        <w:spacing w:after="0"/>
      </w:pPr>
      <w:r>
        <w:t>Solving linear inequalities and representing their solutions on a number line</w:t>
      </w:r>
    </w:p>
    <w:p w:rsidR="001313DA" w:rsidRDefault="001313DA" w:rsidP="00446E1A">
      <w:pPr>
        <w:pStyle w:val="ListParagraph"/>
        <w:numPr>
          <w:ilvl w:val="0"/>
          <w:numId w:val="15"/>
        </w:numPr>
        <w:spacing w:after="0"/>
      </w:pPr>
      <w:r>
        <w:t>General process of solving linear inequalities and representing their solutions on a number line</w:t>
      </w:r>
    </w:p>
    <w:p w:rsidR="001313DA" w:rsidRDefault="001313DA" w:rsidP="00446E1A">
      <w:pPr>
        <w:pStyle w:val="ListParagraph"/>
        <w:numPr>
          <w:ilvl w:val="0"/>
          <w:numId w:val="15"/>
        </w:numPr>
        <w:spacing w:after="0"/>
      </w:pPr>
      <w:r>
        <w:t xml:space="preserve">Solving linear inequalities with fraction coefficients </w:t>
      </w:r>
    </w:p>
    <w:p w:rsidR="001313DA" w:rsidRDefault="001313DA" w:rsidP="001313DA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1313DA" w:rsidRDefault="000814E4" w:rsidP="00446E1A">
      <w:pPr>
        <w:pStyle w:val="ListParagraph"/>
        <w:numPr>
          <w:ilvl w:val="0"/>
          <w:numId w:val="16"/>
        </w:numPr>
        <w:spacing w:after="0"/>
      </w:pPr>
      <w:r>
        <w:t>Finding a common solution set to</w:t>
      </w:r>
      <w:r w:rsidR="001313DA">
        <w:t xml:space="preserve"> simultaneous linear inequalities in one variable</w:t>
      </w:r>
    </w:p>
    <w:p w:rsidR="001313DA" w:rsidRDefault="000814E4" w:rsidP="00446E1A">
      <w:pPr>
        <w:pStyle w:val="ListParagraph"/>
        <w:numPr>
          <w:ilvl w:val="0"/>
          <w:numId w:val="16"/>
        </w:numPr>
        <w:spacing w:after="0"/>
      </w:pPr>
      <w:r>
        <w:t>Finding a common solution set to simultaneous linear inequalities in one variable</w:t>
      </w:r>
    </w:p>
    <w:p w:rsidR="000814E4" w:rsidRDefault="000814E4" w:rsidP="000814E4">
      <w:pPr>
        <w:pStyle w:val="ListParagraph"/>
        <w:numPr>
          <w:ilvl w:val="1"/>
          <w:numId w:val="1"/>
        </w:numPr>
        <w:spacing w:after="0"/>
      </w:pPr>
      <w:r>
        <w:t>Checking solutions to simultaneous linear equations in two variables</w:t>
      </w:r>
    </w:p>
    <w:p w:rsidR="000814E4" w:rsidRDefault="000814E4" w:rsidP="000814E4">
      <w:pPr>
        <w:pStyle w:val="ListParagraph"/>
        <w:numPr>
          <w:ilvl w:val="1"/>
          <w:numId w:val="1"/>
        </w:numPr>
        <w:spacing w:after="0"/>
      </w:pPr>
    </w:p>
    <w:p w:rsidR="000814E4" w:rsidRDefault="000814E4" w:rsidP="00446E1A">
      <w:pPr>
        <w:pStyle w:val="ListParagraph"/>
        <w:numPr>
          <w:ilvl w:val="0"/>
          <w:numId w:val="17"/>
        </w:numPr>
        <w:spacing w:after="0"/>
      </w:pPr>
      <w:r>
        <w:t>Solving simultaneous linear equations in two variables by the substitution method</w:t>
      </w:r>
    </w:p>
    <w:p w:rsidR="000814E4" w:rsidRDefault="000814E4" w:rsidP="00446E1A">
      <w:pPr>
        <w:pStyle w:val="ListParagraph"/>
        <w:numPr>
          <w:ilvl w:val="0"/>
          <w:numId w:val="17"/>
        </w:numPr>
        <w:spacing w:after="0"/>
      </w:pPr>
      <w:r>
        <w:lastRenderedPageBreak/>
        <w:t>Solving simultaneous linear equations in two variables by the elimination method</w:t>
      </w:r>
    </w:p>
    <w:p w:rsidR="000814E4" w:rsidRDefault="000814E4" w:rsidP="000814E4">
      <w:pPr>
        <w:pStyle w:val="ListParagraph"/>
        <w:numPr>
          <w:ilvl w:val="1"/>
          <w:numId w:val="1"/>
        </w:numPr>
        <w:spacing w:after="0"/>
      </w:pPr>
      <w:r>
        <w:t>Solving simultaneous linear equations in three variables</w:t>
      </w:r>
    </w:p>
    <w:p w:rsidR="000814E4" w:rsidRDefault="000814E4" w:rsidP="000814E4">
      <w:pPr>
        <w:pStyle w:val="ListParagraph"/>
        <w:numPr>
          <w:ilvl w:val="1"/>
          <w:numId w:val="1"/>
        </w:numPr>
        <w:spacing w:after="0"/>
      </w:pPr>
    </w:p>
    <w:p w:rsidR="000814E4" w:rsidRDefault="000814E4" w:rsidP="00446E1A">
      <w:pPr>
        <w:pStyle w:val="ListParagraph"/>
        <w:numPr>
          <w:ilvl w:val="0"/>
          <w:numId w:val="18"/>
        </w:numPr>
        <w:spacing w:after="0"/>
      </w:pPr>
      <w:r>
        <w:t>Applications to solving simultaneous linear equations</w:t>
      </w:r>
    </w:p>
    <w:p w:rsidR="000814E4" w:rsidRDefault="000814E4" w:rsidP="00446E1A">
      <w:pPr>
        <w:pStyle w:val="ListParagraph"/>
        <w:numPr>
          <w:ilvl w:val="0"/>
          <w:numId w:val="18"/>
        </w:numPr>
        <w:spacing w:after="0"/>
      </w:pPr>
      <w:r>
        <w:t>Applications to solving simultaneous linear equations</w:t>
      </w:r>
    </w:p>
    <w:p w:rsidR="006A4D5A" w:rsidRDefault="006A4D5A" w:rsidP="000814E4">
      <w:pPr>
        <w:spacing w:after="0"/>
      </w:pPr>
    </w:p>
    <w:p w:rsidR="000814E4" w:rsidRPr="000814E4" w:rsidRDefault="000814E4" w:rsidP="000814E4">
      <w:pPr>
        <w:spacing w:after="0"/>
        <w:rPr>
          <w:b/>
          <w:u w:val="single"/>
        </w:rPr>
      </w:pPr>
      <w:r w:rsidRPr="000814E4">
        <w:rPr>
          <w:b/>
          <w:u w:val="single"/>
        </w:rPr>
        <w:t>Unit 7: Angles</w:t>
      </w:r>
    </w:p>
    <w:p w:rsidR="000814E4" w:rsidRDefault="000814E4" w:rsidP="000814E4">
      <w:pPr>
        <w:spacing w:after="0"/>
      </w:pPr>
    </w:p>
    <w:p w:rsidR="000814E4" w:rsidRPr="000814E4" w:rsidRDefault="000814E4" w:rsidP="000814E4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0814E4" w:rsidRDefault="000814E4" w:rsidP="000814E4">
      <w:pPr>
        <w:pStyle w:val="ListParagraph"/>
        <w:numPr>
          <w:ilvl w:val="1"/>
          <w:numId w:val="1"/>
        </w:numPr>
        <w:spacing w:after="0"/>
      </w:pPr>
      <w:r>
        <w:t>Comparing the sizes of line segments</w:t>
      </w:r>
    </w:p>
    <w:p w:rsidR="000814E4" w:rsidRDefault="000814E4" w:rsidP="000814E4">
      <w:pPr>
        <w:pStyle w:val="ListParagraph"/>
        <w:numPr>
          <w:ilvl w:val="1"/>
          <w:numId w:val="1"/>
        </w:numPr>
        <w:spacing w:after="0"/>
      </w:pPr>
      <w:r>
        <w:t>Sum/difference of two line segments; Midpoints</w:t>
      </w:r>
    </w:p>
    <w:p w:rsidR="000814E4" w:rsidRDefault="000814E4" w:rsidP="000814E4">
      <w:pPr>
        <w:pStyle w:val="ListParagraph"/>
        <w:numPr>
          <w:ilvl w:val="1"/>
          <w:numId w:val="1"/>
        </w:numPr>
        <w:spacing w:after="0"/>
      </w:pPr>
      <w:r>
        <w:t>Definition of an angle</w:t>
      </w:r>
    </w:p>
    <w:p w:rsidR="000814E4" w:rsidRDefault="000814E4" w:rsidP="000814E4">
      <w:pPr>
        <w:pStyle w:val="ListParagraph"/>
        <w:numPr>
          <w:ilvl w:val="1"/>
          <w:numId w:val="1"/>
        </w:numPr>
        <w:spacing w:after="0"/>
      </w:pPr>
      <w:r>
        <w:t>Comparing the sizes of angles</w:t>
      </w:r>
    </w:p>
    <w:p w:rsidR="000814E4" w:rsidRDefault="000814E4" w:rsidP="000814E4">
      <w:pPr>
        <w:pStyle w:val="ListParagraph"/>
        <w:numPr>
          <w:ilvl w:val="1"/>
          <w:numId w:val="1"/>
        </w:numPr>
        <w:spacing w:after="0"/>
      </w:pPr>
      <w:r>
        <w:t>Adding and subtracting angles; Constructing an angle bisector</w:t>
      </w:r>
    </w:p>
    <w:p w:rsidR="000814E4" w:rsidRDefault="000814E4" w:rsidP="000814E4">
      <w:pPr>
        <w:pStyle w:val="ListParagraph"/>
        <w:numPr>
          <w:ilvl w:val="1"/>
          <w:numId w:val="1"/>
        </w:numPr>
        <w:spacing w:after="0"/>
      </w:pPr>
      <w:r>
        <w:t>Complementary and supplementary angles</w:t>
      </w:r>
    </w:p>
    <w:p w:rsidR="000814E4" w:rsidRDefault="000814E4" w:rsidP="000814E4">
      <w:pPr>
        <w:spacing w:after="0"/>
      </w:pPr>
    </w:p>
    <w:p w:rsidR="000814E4" w:rsidRPr="000814E4" w:rsidRDefault="000814E4" w:rsidP="000814E4">
      <w:pPr>
        <w:spacing w:after="0"/>
        <w:rPr>
          <w:b/>
          <w:u w:val="single"/>
        </w:rPr>
      </w:pPr>
      <w:r w:rsidRPr="000814E4">
        <w:rPr>
          <w:b/>
          <w:u w:val="single"/>
        </w:rPr>
        <w:t>Unit 8: Cuboids</w:t>
      </w:r>
    </w:p>
    <w:p w:rsidR="000814E4" w:rsidRDefault="000814E4" w:rsidP="000814E4">
      <w:pPr>
        <w:spacing w:after="0"/>
      </w:pPr>
    </w:p>
    <w:p w:rsidR="000814E4" w:rsidRPr="000814E4" w:rsidRDefault="000814E4" w:rsidP="000814E4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0814E4" w:rsidRDefault="009634CE" w:rsidP="000814E4">
      <w:pPr>
        <w:pStyle w:val="ListParagraph"/>
        <w:numPr>
          <w:ilvl w:val="1"/>
          <w:numId w:val="1"/>
        </w:numPr>
        <w:spacing w:after="0"/>
      </w:pPr>
      <w:r>
        <w:t>Parts of a cuboid</w:t>
      </w:r>
    </w:p>
    <w:p w:rsidR="009634CE" w:rsidRDefault="009634CE" w:rsidP="000814E4">
      <w:pPr>
        <w:pStyle w:val="ListParagraph"/>
        <w:numPr>
          <w:ilvl w:val="1"/>
          <w:numId w:val="1"/>
        </w:numPr>
        <w:spacing w:after="0"/>
      </w:pPr>
      <w:r>
        <w:t>Drawing a cuboid</w:t>
      </w:r>
    </w:p>
    <w:p w:rsidR="009634CE" w:rsidRDefault="009634CE" w:rsidP="000814E4">
      <w:pPr>
        <w:pStyle w:val="ListParagraph"/>
        <w:numPr>
          <w:ilvl w:val="1"/>
          <w:numId w:val="1"/>
        </w:numPr>
        <w:spacing w:after="0"/>
      </w:pPr>
      <w:r>
        <w:t>Intersecting, parallel and skew edges</w:t>
      </w:r>
    </w:p>
    <w:p w:rsidR="009634CE" w:rsidRDefault="009634CE" w:rsidP="000814E4">
      <w:pPr>
        <w:pStyle w:val="ListParagraph"/>
        <w:numPr>
          <w:ilvl w:val="1"/>
          <w:numId w:val="1"/>
        </w:numPr>
        <w:spacing w:after="0"/>
      </w:pPr>
    </w:p>
    <w:p w:rsidR="009634CE" w:rsidRDefault="009634CE" w:rsidP="00446E1A">
      <w:pPr>
        <w:pStyle w:val="ListParagraph"/>
        <w:numPr>
          <w:ilvl w:val="0"/>
          <w:numId w:val="19"/>
        </w:numPr>
        <w:spacing w:after="0"/>
      </w:pPr>
      <w:r>
        <w:t>Perpendicular edges to faces</w:t>
      </w:r>
    </w:p>
    <w:p w:rsidR="009634CE" w:rsidRDefault="009634CE" w:rsidP="00446E1A">
      <w:pPr>
        <w:pStyle w:val="ListParagraph"/>
        <w:numPr>
          <w:ilvl w:val="0"/>
          <w:numId w:val="19"/>
        </w:numPr>
        <w:spacing w:after="0"/>
      </w:pPr>
      <w:r>
        <w:t>Parallel edges to faces</w:t>
      </w:r>
    </w:p>
    <w:p w:rsidR="009634CE" w:rsidRDefault="009634CE" w:rsidP="009634CE">
      <w:pPr>
        <w:pStyle w:val="ListParagraph"/>
        <w:numPr>
          <w:ilvl w:val="1"/>
          <w:numId w:val="1"/>
        </w:numPr>
        <w:spacing w:after="0"/>
      </w:pPr>
    </w:p>
    <w:p w:rsidR="009634CE" w:rsidRDefault="009634CE" w:rsidP="00446E1A">
      <w:pPr>
        <w:pStyle w:val="ListParagraph"/>
        <w:numPr>
          <w:ilvl w:val="0"/>
          <w:numId w:val="20"/>
        </w:numPr>
        <w:spacing w:after="0"/>
      </w:pPr>
      <w:r>
        <w:t>Perpendicular faces</w:t>
      </w:r>
    </w:p>
    <w:p w:rsidR="009634CE" w:rsidRDefault="009634CE" w:rsidP="00446E1A">
      <w:pPr>
        <w:pStyle w:val="ListParagraph"/>
        <w:numPr>
          <w:ilvl w:val="0"/>
          <w:numId w:val="20"/>
        </w:numPr>
        <w:spacing w:after="0"/>
      </w:pPr>
      <w:r>
        <w:t>Parallel faces</w:t>
      </w:r>
    </w:p>
    <w:p w:rsidR="009634CE" w:rsidRDefault="009634CE" w:rsidP="009634CE">
      <w:pPr>
        <w:spacing w:after="0"/>
      </w:pPr>
    </w:p>
    <w:p w:rsidR="009531A8" w:rsidRDefault="009531A8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634CE" w:rsidRPr="000814E4" w:rsidRDefault="009634CE" w:rsidP="009634CE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lastRenderedPageBreak/>
        <w:t>GRADE 7 (Y9</w:t>
      </w:r>
      <w:r w:rsidRPr="000814E4">
        <w:rPr>
          <w:b/>
          <w:u w:val="single"/>
        </w:rPr>
        <w:t>)</w:t>
      </w:r>
    </w:p>
    <w:p w:rsidR="009634CE" w:rsidRDefault="009634CE" w:rsidP="009634CE">
      <w:pPr>
        <w:spacing w:after="0"/>
        <w:rPr>
          <w:b/>
          <w:u w:val="single"/>
        </w:rPr>
      </w:pPr>
    </w:p>
    <w:p w:rsidR="009634CE" w:rsidRPr="009634CE" w:rsidRDefault="009634CE" w:rsidP="009634CE">
      <w:pPr>
        <w:spacing w:after="0"/>
        <w:rPr>
          <w:b/>
          <w:u w:val="single"/>
        </w:rPr>
      </w:pPr>
      <w:r w:rsidRPr="009634CE">
        <w:rPr>
          <w:b/>
          <w:u w:val="single"/>
        </w:rPr>
        <w:t>Unit 9: Algebraic Expressions</w:t>
      </w:r>
    </w:p>
    <w:p w:rsidR="009634CE" w:rsidRDefault="009634CE" w:rsidP="009634CE">
      <w:pPr>
        <w:spacing w:after="0"/>
      </w:pPr>
    </w:p>
    <w:p w:rsidR="009634CE" w:rsidRPr="009634CE" w:rsidRDefault="009634CE" w:rsidP="009634CE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9634CE" w:rsidRDefault="009634CE" w:rsidP="009634CE">
      <w:pPr>
        <w:pStyle w:val="ListParagraph"/>
        <w:numPr>
          <w:ilvl w:val="1"/>
          <w:numId w:val="1"/>
        </w:numPr>
        <w:spacing w:after="0"/>
      </w:pPr>
      <w:r>
        <w:t>Algebraic notation</w:t>
      </w:r>
    </w:p>
    <w:p w:rsidR="009634CE" w:rsidRDefault="009634CE" w:rsidP="009634CE">
      <w:pPr>
        <w:pStyle w:val="ListParagraph"/>
        <w:numPr>
          <w:ilvl w:val="1"/>
          <w:numId w:val="1"/>
        </w:numPr>
        <w:spacing w:after="0"/>
      </w:pPr>
      <w:r>
        <w:t>Writing algebraic expressions</w:t>
      </w:r>
    </w:p>
    <w:p w:rsidR="009634CE" w:rsidRDefault="009634CE" w:rsidP="009634CE">
      <w:pPr>
        <w:pStyle w:val="ListParagraph"/>
        <w:numPr>
          <w:ilvl w:val="1"/>
          <w:numId w:val="1"/>
        </w:numPr>
        <w:spacing w:after="0"/>
      </w:pPr>
      <w:r>
        <w:t>Substitution</w:t>
      </w:r>
    </w:p>
    <w:p w:rsidR="009634CE" w:rsidRDefault="009634CE" w:rsidP="009634CE">
      <w:pPr>
        <w:pStyle w:val="ListParagraph"/>
        <w:numPr>
          <w:ilvl w:val="1"/>
          <w:numId w:val="1"/>
        </w:numPr>
        <w:spacing w:after="0"/>
      </w:pPr>
      <w:r>
        <w:t>Language of algebra – terms, variables, coefficients etc.</w:t>
      </w:r>
    </w:p>
    <w:p w:rsidR="009634CE" w:rsidRDefault="009634CE" w:rsidP="009634CE">
      <w:pPr>
        <w:pStyle w:val="ListParagraph"/>
        <w:numPr>
          <w:ilvl w:val="1"/>
          <w:numId w:val="1"/>
        </w:numPr>
        <w:spacing w:after="0"/>
      </w:pPr>
      <w:r>
        <w:t>Identifying like terms; Collecting like terms</w:t>
      </w:r>
    </w:p>
    <w:p w:rsidR="009634CE" w:rsidRDefault="009634CE" w:rsidP="009634CE">
      <w:pPr>
        <w:pStyle w:val="ListParagraph"/>
        <w:numPr>
          <w:ilvl w:val="1"/>
          <w:numId w:val="1"/>
        </w:numPr>
        <w:spacing w:after="0"/>
      </w:pPr>
      <w:r>
        <w:t>Using the rules of removing brackets</w:t>
      </w:r>
      <w:r w:rsidR="00032BE1">
        <w:t>, i.e. –(a ± b)</w:t>
      </w:r>
    </w:p>
    <w:p w:rsidR="009634CE" w:rsidRDefault="009634CE" w:rsidP="009634CE">
      <w:pPr>
        <w:pStyle w:val="ListParagraph"/>
        <w:numPr>
          <w:ilvl w:val="1"/>
          <w:numId w:val="1"/>
        </w:numPr>
        <w:spacing w:after="0"/>
      </w:pPr>
      <w:r>
        <w:t>Multiplication law of indices</w:t>
      </w:r>
    </w:p>
    <w:p w:rsidR="009634CE" w:rsidRDefault="00032BE1" w:rsidP="009634CE">
      <w:pPr>
        <w:pStyle w:val="ListParagraph"/>
        <w:numPr>
          <w:ilvl w:val="1"/>
          <w:numId w:val="1"/>
        </w:numPr>
        <w:spacing w:after="0"/>
      </w:pPr>
      <w:r>
        <w:t>Power law of indices</w:t>
      </w:r>
    </w:p>
    <w:p w:rsidR="00032BE1" w:rsidRDefault="00032BE1" w:rsidP="009634CE">
      <w:pPr>
        <w:pStyle w:val="ListParagraph"/>
        <w:numPr>
          <w:ilvl w:val="1"/>
          <w:numId w:val="1"/>
        </w:numPr>
        <w:spacing w:after="0"/>
      </w:pPr>
      <w:r>
        <w:t>Factor law of indices</w:t>
      </w:r>
    </w:p>
    <w:p w:rsidR="00032BE1" w:rsidRDefault="00032BE1" w:rsidP="009634CE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032BE1" w:rsidRDefault="00032BE1" w:rsidP="00446E1A">
      <w:pPr>
        <w:pStyle w:val="ListParagraph"/>
        <w:numPr>
          <w:ilvl w:val="0"/>
          <w:numId w:val="21"/>
        </w:numPr>
        <w:spacing w:after="0"/>
      </w:pPr>
      <w:r>
        <w:t>Multiplying algebraic terms, Inc. standard form</w:t>
      </w:r>
    </w:p>
    <w:p w:rsidR="00032BE1" w:rsidRDefault="00032BE1" w:rsidP="00446E1A">
      <w:pPr>
        <w:pStyle w:val="ListParagraph"/>
        <w:numPr>
          <w:ilvl w:val="0"/>
          <w:numId w:val="21"/>
        </w:numPr>
        <w:spacing w:after="0"/>
      </w:pPr>
      <w:r>
        <w:t>Expanding single brackets</w:t>
      </w:r>
    </w:p>
    <w:p w:rsidR="00032BE1" w:rsidRDefault="00032BE1" w:rsidP="00446E1A">
      <w:pPr>
        <w:pStyle w:val="ListParagraph"/>
        <w:numPr>
          <w:ilvl w:val="0"/>
          <w:numId w:val="21"/>
        </w:numPr>
        <w:spacing w:after="0"/>
      </w:pPr>
      <w:r>
        <w:t>Expanding double brackets</w:t>
      </w:r>
    </w:p>
    <w:p w:rsidR="00032BE1" w:rsidRDefault="00032BE1" w:rsidP="00032BE1">
      <w:pPr>
        <w:pStyle w:val="ListParagraph"/>
        <w:numPr>
          <w:ilvl w:val="1"/>
          <w:numId w:val="1"/>
        </w:numPr>
        <w:spacing w:after="0"/>
      </w:pPr>
      <w:r>
        <w:t>Expanding (a + b)(a – b)</w:t>
      </w:r>
    </w:p>
    <w:p w:rsidR="00032BE1" w:rsidRDefault="00032BE1" w:rsidP="00032BE1">
      <w:pPr>
        <w:pStyle w:val="ListParagraph"/>
        <w:numPr>
          <w:ilvl w:val="1"/>
          <w:numId w:val="1"/>
        </w:numPr>
        <w:spacing w:after="0"/>
      </w:pPr>
      <w:r>
        <w:t>Expanding (a ± b)</w:t>
      </w:r>
      <w:r>
        <w:rPr>
          <w:vertAlign w:val="superscript"/>
        </w:rPr>
        <w:t>2</w:t>
      </w:r>
      <w:r>
        <w:t xml:space="preserve"> </w:t>
      </w:r>
    </w:p>
    <w:p w:rsidR="00032BE1" w:rsidRDefault="00032BE1" w:rsidP="00032BE1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032BE1" w:rsidRDefault="00032BE1" w:rsidP="00446E1A">
      <w:pPr>
        <w:pStyle w:val="ListParagraph"/>
        <w:numPr>
          <w:ilvl w:val="0"/>
          <w:numId w:val="22"/>
        </w:numPr>
        <w:spacing w:after="0"/>
      </w:pPr>
      <w:r>
        <w:t>Factorising expressions with common factors</w:t>
      </w:r>
    </w:p>
    <w:p w:rsidR="00032BE1" w:rsidRDefault="00032BE1" w:rsidP="00446E1A">
      <w:pPr>
        <w:pStyle w:val="ListParagraph"/>
        <w:numPr>
          <w:ilvl w:val="0"/>
          <w:numId w:val="22"/>
        </w:numPr>
        <w:spacing w:after="0"/>
      </w:pPr>
      <w:r>
        <w:t>Factorising into double brackets</w:t>
      </w:r>
    </w:p>
    <w:p w:rsidR="00032BE1" w:rsidRDefault="00032BE1" w:rsidP="00032BE1">
      <w:pPr>
        <w:pStyle w:val="ListParagraph"/>
        <w:numPr>
          <w:ilvl w:val="1"/>
          <w:numId w:val="1"/>
        </w:numPr>
        <w:spacing w:after="0"/>
      </w:pPr>
    </w:p>
    <w:p w:rsidR="00032BE1" w:rsidRDefault="00032BE1" w:rsidP="00446E1A">
      <w:pPr>
        <w:pStyle w:val="ListParagraph"/>
        <w:numPr>
          <w:ilvl w:val="0"/>
          <w:numId w:val="23"/>
        </w:numPr>
        <w:spacing w:after="0"/>
      </w:pPr>
      <w:r>
        <w:t>Factorising expressions using the difference of two squares</w:t>
      </w:r>
    </w:p>
    <w:p w:rsidR="00032BE1" w:rsidRDefault="00032BE1" w:rsidP="00446E1A">
      <w:pPr>
        <w:pStyle w:val="ListParagraph"/>
        <w:numPr>
          <w:ilvl w:val="0"/>
          <w:numId w:val="23"/>
        </w:numPr>
        <w:spacing w:after="0"/>
      </w:pPr>
      <w:r>
        <w:t>Factorising expressions into the perfect square</w:t>
      </w:r>
    </w:p>
    <w:p w:rsidR="00032BE1" w:rsidRDefault="00032BE1" w:rsidP="00032BE1">
      <w:pPr>
        <w:pStyle w:val="ListParagraph"/>
        <w:numPr>
          <w:ilvl w:val="1"/>
          <w:numId w:val="1"/>
        </w:numPr>
        <w:spacing w:after="0"/>
      </w:pPr>
      <w:r>
        <w:t>Factorising quadratic expressions</w:t>
      </w:r>
    </w:p>
    <w:p w:rsidR="00032BE1" w:rsidRDefault="00032BE1" w:rsidP="00032BE1">
      <w:pPr>
        <w:pStyle w:val="ListParagraph"/>
        <w:numPr>
          <w:ilvl w:val="1"/>
          <w:numId w:val="1"/>
        </w:numPr>
        <w:spacing w:after="0"/>
      </w:pPr>
      <w:r>
        <w:t>Factorising using the grouping method</w:t>
      </w:r>
    </w:p>
    <w:p w:rsidR="00032BE1" w:rsidRDefault="00032BE1" w:rsidP="00032BE1">
      <w:pPr>
        <w:pStyle w:val="ListParagraph"/>
        <w:numPr>
          <w:ilvl w:val="1"/>
          <w:numId w:val="1"/>
        </w:numPr>
        <w:spacing w:after="0"/>
      </w:pPr>
      <w:r>
        <w:t>Division law of indices</w:t>
      </w:r>
    </w:p>
    <w:p w:rsidR="00032BE1" w:rsidRDefault="00032BE1" w:rsidP="00032BE1">
      <w:pPr>
        <w:pStyle w:val="ListParagraph"/>
        <w:numPr>
          <w:ilvl w:val="1"/>
          <w:numId w:val="1"/>
        </w:numPr>
        <w:spacing w:after="0"/>
      </w:pPr>
      <w:r>
        <w:t>Dividing algebraic terms, Inc. standard form</w:t>
      </w:r>
    </w:p>
    <w:p w:rsidR="009634CE" w:rsidRDefault="00032BE1" w:rsidP="009634CE">
      <w:pPr>
        <w:pStyle w:val="ListParagraph"/>
        <w:numPr>
          <w:ilvl w:val="1"/>
          <w:numId w:val="1"/>
        </w:numPr>
        <w:spacing w:after="0"/>
      </w:pPr>
      <w:r>
        <w:t>Dividing algebraic expressions by terms</w:t>
      </w:r>
    </w:p>
    <w:p w:rsidR="00032BE1" w:rsidRDefault="00032BE1" w:rsidP="00032BE1">
      <w:pPr>
        <w:spacing w:after="0"/>
      </w:pPr>
    </w:p>
    <w:p w:rsidR="00032BE1" w:rsidRPr="00032BE1" w:rsidRDefault="00032BE1" w:rsidP="00032BE1">
      <w:pPr>
        <w:spacing w:after="0"/>
        <w:rPr>
          <w:b/>
          <w:u w:val="single"/>
        </w:rPr>
      </w:pPr>
      <w:r w:rsidRPr="00032BE1">
        <w:rPr>
          <w:b/>
          <w:u w:val="single"/>
        </w:rPr>
        <w:t>Unit 10: Algebraic Fractions</w:t>
      </w:r>
    </w:p>
    <w:p w:rsidR="00032BE1" w:rsidRDefault="00032BE1" w:rsidP="00032BE1">
      <w:pPr>
        <w:spacing w:after="0"/>
      </w:pPr>
    </w:p>
    <w:p w:rsidR="00032BE1" w:rsidRPr="00032BE1" w:rsidRDefault="00032BE1" w:rsidP="00032BE1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032BE1" w:rsidRDefault="00032BE1" w:rsidP="00032BE1">
      <w:pPr>
        <w:pStyle w:val="ListParagraph"/>
        <w:numPr>
          <w:ilvl w:val="1"/>
          <w:numId w:val="1"/>
        </w:numPr>
        <w:spacing w:after="0"/>
      </w:pPr>
      <w:r>
        <w:t>Definition of an algebraic fraction</w:t>
      </w:r>
    </w:p>
    <w:p w:rsidR="00612FD8" w:rsidRDefault="00612FD8" w:rsidP="00032BE1">
      <w:pPr>
        <w:pStyle w:val="ListParagraph"/>
        <w:numPr>
          <w:ilvl w:val="1"/>
          <w:numId w:val="1"/>
        </w:numPr>
        <w:spacing w:after="0"/>
      </w:pPr>
      <w:r>
        <w:t>Simplifying algebraic fractions by cancelling common factors</w:t>
      </w:r>
    </w:p>
    <w:p w:rsidR="00612FD8" w:rsidRDefault="00612FD8" w:rsidP="00032BE1">
      <w:pPr>
        <w:pStyle w:val="ListParagraph"/>
        <w:numPr>
          <w:ilvl w:val="1"/>
          <w:numId w:val="1"/>
        </w:numPr>
        <w:spacing w:after="0"/>
      </w:pPr>
      <w:r>
        <w:t>Multiplying and dividing algebraic fractions</w:t>
      </w:r>
    </w:p>
    <w:p w:rsidR="00612FD8" w:rsidRDefault="00612FD8" w:rsidP="00032BE1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612FD8" w:rsidRDefault="00612FD8" w:rsidP="00446E1A">
      <w:pPr>
        <w:pStyle w:val="ListParagraph"/>
        <w:numPr>
          <w:ilvl w:val="0"/>
          <w:numId w:val="24"/>
        </w:numPr>
        <w:spacing w:after="0"/>
      </w:pPr>
      <w:r>
        <w:t>Adding and subtracting algebraic fractions with the same denominator</w:t>
      </w:r>
    </w:p>
    <w:p w:rsidR="00612FD8" w:rsidRDefault="00612FD8" w:rsidP="00446E1A">
      <w:pPr>
        <w:pStyle w:val="ListParagraph"/>
        <w:numPr>
          <w:ilvl w:val="0"/>
          <w:numId w:val="24"/>
        </w:numPr>
        <w:spacing w:after="0"/>
      </w:pPr>
      <w:r>
        <w:t>Adding and subtracting algebraic fractions with different denominators</w:t>
      </w:r>
    </w:p>
    <w:p w:rsidR="00612FD8" w:rsidRDefault="00612FD8" w:rsidP="00612FD8">
      <w:pPr>
        <w:pStyle w:val="ListParagraph"/>
        <w:numPr>
          <w:ilvl w:val="1"/>
          <w:numId w:val="1"/>
        </w:numPr>
        <w:spacing w:after="0"/>
      </w:pPr>
      <w:r>
        <w:t xml:space="preserve">Solving linear equations with algebraic fractions </w:t>
      </w:r>
    </w:p>
    <w:p w:rsidR="00612FD8" w:rsidRDefault="00612FD8" w:rsidP="00612FD8">
      <w:pPr>
        <w:pStyle w:val="ListParagraph"/>
        <w:numPr>
          <w:ilvl w:val="1"/>
          <w:numId w:val="1"/>
        </w:numPr>
        <w:spacing w:after="0"/>
      </w:pPr>
      <w:r>
        <w:t>Evaluating negative powers, Inc. using standard form to represent small numbers</w:t>
      </w:r>
    </w:p>
    <w:p w:rsidR="00612FD8" w:rsidRDefault="00612FD8" w:rsidP="00612FD8">
      <w:pPr>
        <w:spacing w:after="0"/>
      </w:pPr>
    </w:p>
    <w:p w:rsidR="00612FD8" w:rsidRPr="00032BE1" w:rsidRDefault="00612FD8" w:rsidP="00612FD8">
      <w:pPr>
        <w:spacing w:after="0"/>
        <w:rPr>
          <w:b/>
          <w:u w:val="single"/>
        </w:rPr>
      </w:pPr>
      <w:r w:rsidRPr="00032BE1">
        <w:rPr>
          <w:b/>
          <w:u w:val="single"/>
        </w:rPr>
        <w:t xml:space="preserve">Unit </w:t>
      </w:r>
      <w:r>
        <w:rPr>
          <w:b/>
          <w:u w:val="single"/>
        </w:rPr>
        <w:t>11</w:t>
      </w:r>
      <w:r w:rsidRPr="00032BE1">
        <w:rPr>
          <w:b/>
          <w:u w:val="single"/>
        </w:rPr>
        <w:t xml:space="preserve">: </w:t>
      </w:r>
      <w:r>
        <w:rPr>
          <w:b/>
          <w:u w:val="single"/>
        </w:rPr>
        <w:t>Transformations</w:t>
      </w:r>
    </w:p>
    <w:p w:rsidR="00612FD8" w:rsidRDefault="00612FD8" w:rsidP="00612FD8">
      <w:pPr>
        <w:spacing w:after="0"/>
      </w:pPr>
    </w:p>
    <w:p w:rsidR="00612FD8" w:rsidRPr="00612FD8" w:rsidRDefault="00612FD8" w:rsidP="00612FD8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612FD8" w:rsidRDefault="00612FD8" w:rsidP="00612FD8">
      <w:pPr>
        <w:pStyle w:val="ListParagraph"/>
        <w:numPr>
          <w:ilvl w:val="1"/>
          <w:numId w:val="1"/>
        </w:numPr>
        <w:spacing w:after="0"/>
      </w:pPr>
      <w:r>
        <w:t>Translations</w:t>
      </w:r>
    </w:p>
    <w:p w:rsidR="00612FD8" w:rsidRDefault="00612FD8" w:rsidP="00612FD8">
      <w:pPr>
        <w:pStyle w:val="ListParagraph"/>
        <w:numPr>
          <w:ilvl w:val="1"/>
          <w:numId w:val="1"/>
        </w:numPr>
        <w:spacing w:after="0"/>
      </w:pPr>
      <w:r>
        <w:t>Definition of rotation</w:t>
      </w:r>
    </w:p>
    <w:p w:rsidR="00612FD8" w:rsidRDefault="00612FD8" w:rsidP="00612FD8">
      <w:pPr>
        <w:pStyle w:val="ListParagraph"/>
        <w:numPr>
          <w:ilvl w:val="1"/>
          <w:numId w:val="1"/>
        </w:numPr>
        <w:spacing w:after="0"/>
      </w:pPr>
      <w:r>
        <w:t>Rotational symmetry</w:t>
      </w:r>
    </w:p>
    <w:p w:rsidR="00612FD8" w:rsidRDefault="00612FD8" w:rsidP="00612FD8">
      <w:pPr>
        <w:pStyle w:val="ListParagraph"/>
        <w:numPr>
          <w:ilvl w:val="1"/>
          <w:numId w:val="1"/>
        </w:numPr>
        <w:spacing w:after="0"/>
      </w:pPr>
      <w:r>
        <w:t>Rotations</w:t>
      </w:r>
    </w:p>
    <w:p w:rsidR="00612FD8" w:rsidRDefault="00612FD8" w:rsidP="00612FD8">
      <w:pPr>
        <w:pStyle w:val="ListParagraph"/>
        <w:numPr>
          <w:ilvl w:val="1"/>
          <w:numId w:val="1"/>
        </w:numPr>
        <w:spacing w:after="0"/>
      </w:pPr>
      <w:r>
        <w:t>Reflective symmetry</w:t>
      </w:r>
    </w:p>
    <w:p w:rsidR="00612FD8" w:rsidRDefault="00612FD8" w:rsidP="00612FD8">
      <w:pPr>
        <w:pStyle w:val="ListParagraph"/>
        <w:numPr>
          <w:ilvl w:val="1"/>
          <w:numId w:val="1"/>
        </w:numPr>
        <w:spacing w:after="0"/>
      </w:pPr>
      <w:r>
        <w:t xml:space="preserve">Reflections </w:t>
      </w:r>
    </w:p>
    <w:p w:rsidR="00612FD8" w:rsidRDefault="00612FD8" w:rsidP="00612FD8">
      <w:pPr>
        <w:spacing w:after="0"/>
      </w:pPr>
    </w:p>
    <w:p w:rsidR="00612FD8" w:rsidRPr="00612FD8" w:rsidRDefault="00612FD8" w:rsidP="00612FD8">
      <w:pPr>
        <w:spacing w:after="0"/>
        <w:rPr>
          <w:b/>
          <w:u w:val="single"/>
        </w:rPr>
      </w:pPr>
      <w:r w:rsidRPr="00612FD8">
        <w:rPr>
          <w:b/>
          <w:u w:val="single"/>
        </w:rPr>
        <w:lastRenderedPageBreak/>
        <w:t>Unit 12: Roots and Surds</w:t>
      </w:r>
    </w:p>
    <w:p w:rsidR="00612FD8" w:rsidRDefault="00612FD8" w:rsidP="00612FD8">
      <w:pPr>
        <w:spacing w:after="0"/>
      </w:pPr>
    </w:p>
    <w:p w:rsidR="00612FD8" w:rsidRPr="00612FD8" w:rsidRDefault="00612FD8" w:rsidP="00612FD8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612FD8" w:rsidRDefault="00612FD8" w:rsidP="00612FD8">
      <w:pPr>
        <w:pStyle w:val="ListParagraph"/>
        <w:numPr>
          <w:ilvl w:val="1"/>
          <w:numId w:val="1"/>
        </w:numPr>
        <w:spacing w:after="0"/>
      </w:pPr>
      <w:r>
        <w:t>Rational and irrational numbers</w:t>
      </w:r>
    </w:p>
    <w:p w:rsidR="00612FD8" w:rsidRDefault="00612FD8" w:rsidP="00612FD8">
      <w:pPr>
        <w:pStyle w:val="ListParagraph"/>
        <w:numPr>
          <w:ilvl w:val="1"/>
          <w:numId w:val="1"/>
        </w:numPr>
        <w:spacing w:after="0"/>
      </w:pPr>
    </w:p>
    <w:p w:rsidR="00612FD8" w:rsidRDefault="00612FD8" w:rsidP="00446E1A">
      <w:pPr>
        <w:pStyle w:val="ListParagraph"/>
        <w:numPr>
          <w:ilvl w:val="0"/>
          <w:numId w:val="25"/>
        </w:numPr>
        <w:spacing w:after="0"/>
      </w:pPr>
      <w:r>
        <w:t>Definition of a square root; Evaluating square roots</w:t>
      </w:r>
    </w:p>
    <w:p w:rsidR="00612FD8" w:rsidRDefault="00612FD8" w:rsidP="00446E1A">
      <w:pPr>
        <w:pStyle w:val="ListParagraph"/>
        <w:numPr>
          <w:ilvl w:val="0"/>
          <w:numId w:val="25"/>
        </w:numPr>
        <w:spacing w:after="0"/>
      </w:pPr>
      <w:r>
        <w:t>Approximating square roots</w:t>
      </w:r>
    </w:p>
    <w:p w:rsidR="00612FD8" w:rsidRDefault="00612FD8" w:rsidP="00612FD8">
      <w:pPr>
        <w:pStyle w:val="ListParagraph"/>
        <w:numPr>
          <w:ilvl w:val="1"/>
          <w:numId w:val="1"/>
        </w:numPr>
        <w:spacing w:after="0"/>
      </w:pPr>
      <w:r>
        <w:t>Cube roots</w:t>
      </w:r>
    </w:p>
    <w:p w:rsidR="00612FD8" w:rsidRDefault="00612FD8" w:rsidP="00612FD8">
      <w:pPr>
        <w:pStyle w:val="ListParagraph"/>
        <w:numPr>
          <w:ilvl w:val="1"/>
          <w:numId w:val="1"/>
        </w:numPr>
        <w:spacing w:after="0"/>
      </w:pPr>
      <w:r>
        <w:t>Nth roots</w:t>
      </w:r>
    </w:p>
    <w:p w:rsidR="005A2B05" w:rsidRDefault="00612FD8" w:rsidP="00612FD8">
      <w:pPr>
        <w:pStyle w:val="ListParagraph"/>
        <w:numPr>
          <w:ilvl w:val="1"/>
          <w:numId w:val="1"/>
        </w:numPr>
        <w:spacing w:after="0"/>
      </w:pPr>
      <w:r>
        <w:t>Comparing the sizes of roots</w:t>
      </w:r>
      <w:r w:rsidR="005A2B05">
        <w:t xml:space="preserve"> using their absolute values</w:t>
      </w:r>
    </w:p>
    <w:p w:rsidR="005A2B05" w:rsidRDefault="005A2B05" w:rsidP="00612FD8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612FD8" w:rsidRDefault="005A2B05" w:rsidP="00446E1A">
      <w:pPr>
        <w:pStyle w:val="ListParagraph"/>
        <w:numPr>
          <w:ilvl w:val="0"/>
          <w:numId w:val="26"/>
        </w:numPr>
        <w:spacing w:after="0"/>
      </w:pPr>
      <w:r>
        <w:t>Properties of surds</w:t>
      </w:r>
    </w:p>
    <w:p w:rsidR="005A2B05" w:rsidRDefault="005A2B05" w:rsidP="00446E1A">
      <w:pPr>
        <w:pStyle w:val="ListParagraph"/>
        <w:numPr>
          <w:ilvl w:val="0"/>
          <w:numId w:val="26"/>
        </w:numPr>
        <w:spacing w:after="0"/>
      </w:pPr>
      <w:r>
        <w:t>Significant figures</w:t>
      </w:r>
    </w:p>
    <w:p w:rsidR="005A2B05" w:rsidRDefault="005A2B05" w:rsidP="00446E1A">
      <w:pPr>
        <w:pStyle w:val="ListParagraph"/>
        <w:numPr>
          <w:ilvl w:val="0"/>
          <w:numId w:val="26"/>
        </w:numPr>
        <w:spacing w:after="0"/>
      </w:pPr>
      <w:r>
        <w:t>Problem solving with surds</w:t>
      </w:r>
    </w:p>
    <w:p w:rsidR="005A2B05" w:rsidRDefault="005A2B05" w:rsidP="005A2B05">
      <w:pPr>
        <w:pStyle w:val="ListParagraph"/>
        <w:numPr>
          <w:ilvl w:val="1"/>
          <w:numId w:val="1"/>
        </w:numPr>
        <w:spacing w:after="0"/>
      </w:pPr>
    </w:p>
    <w:p w:rsidR="005A2B05" w:rsidRDefault="005A2B05" w:rsidP="00446E1A">
      <w:pPr>
        <w:pStyle w:val="ListParagraph"/>
        <w:numPr>
          <w:ilvl w:val="0"/>
          <w:numId w:val="27"/>
        </w:numPr>
        <w:spacing w:after="0"/>
      </w:pPr>
      <w:r>
        <w:t>Evaluating fractional powers</w:t>
      </w:r>
    </w:p>
    <w:p w:rsidR="005A2B05" w:rsidRDefault="005A2B05" w:rsidP="00446E1A">
      <w:pPr>
        <w:pStyle w:val="ListParagraph"/>
        <w:numPr>
          <w:ilvl w:val="0"/>
          <w:numId w:val="27"/>
        </w:numPr>
        <w:spacing w:after="0"/>
      </w:pPr>
      <w:r>
        <w:t>Calculating with fractional powers</w:t>
      </w:r>
    </w:p>
    <w:p w:rsidR="005A2B05" w:rsidRDefault="005A2B05" w:rsidP="005A2B05">
      <w:pPr>
        <w:spacing w:after="0"/>
      </w:pPr>
    </w:p>
    <w:p w:rsidR="005A2B05" w:rsidRPr="005A2B05" w:rsidRDefault="005A2B05" w:rsidP="005A2B05">
      <w:pPr>
        <w:spacing w:after="0"/>
        <w:rPr>
          <w:b/>
          <w:u w:val="single"/>
        </w:rPr>
      </w:pPr>
      <w:r w:rsidRPr="005A2B05">
        <w:rPr>
          <w:b/>
          <w:u w:val="single"/>
        </w:rPr>
        <w:t>Unit 13: Angles and Parallel Lines</w:t>
      </w:r>
    </w:p>
    <w:p w:rsidR="005A2B05" w:rsidRDefault="005A2B05" w:rsidP="005A2B05">
      <w:pPr>
        <w:spacing w:after="0"/>
      </w:pPr>
    </w:p>
    <w:p w:rsidR="005A2B05" w:rsidRPr="005A2B05" w:rsidRDefault="005A2B05" w:rsidP="005A2B05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5A2B05" w:rsidRDefault="005A2B05" w:rsidP="005A2B05">
      <w:pPr>
        <w:pStyle w:val="ListParagraph"/>
        <w:numPr>
          <w:ilvl w:val="1"/>
          <w:numId w:val="1"/>
        </w:numPr>
        <w:spacing w:after="0"/>
      </w:pPr>
      <w:r>
        <w:t>Vertically opposite angles</w:t>
      </w:r>
    </w:p>
    <w:p w:rsidR="005A2B05" w:rsidRDefault="005A2B05" w:rsidP="005A2B05">
      <w:pPr>
        <w:pStyle w:val="ListParagraph"/>
        <w:numPr>
          <w:ilvl w:val="1"/>
          <w:numId w:val="1"/>
        </w:numPr>
        <w:spacing w:after="0"/>
      </w:pPr>
    </w:p>
    <w:p w:rsidR="005A2B05" w:rsidRDefault="005A2B05" w:rsidP="00446E1A">
      <w:pPr>
        <w:pStyle w:val="ListParagraph"/>
        <w:numPr>
          <w:ilvl w:val="0"/>
          <w:numId w:val="28"/>
        </w:numPr>
        <w:spacing w:after="0"/>
      </w:pPr>
      <w:r>
        <w:t>Perpendiculars; Constructing perpendicular bisectors</w:t>
      </w:r>
    </w:p>
    <w:p w:rsidR="005A2B05" w:rsidRDefault="005A2B05" w:rsidP="00446E1A">
      <w:pPr>
        <w:pStyle w:val="ListParagraph"/>
        <w:numPr>
          <w:ilvl w:val="0"/>
          <w:numId w:val="28"/>
        </w:numPr>
        <w:spacing w:after="0"/>
      </w:pPr>
      <w:r>
        <w:t>Shortest distance from a point to a line</w:t>
      </w:r>
    </w:p>
    <w:p w:rsidR="005A2B05" w:rsidRDefault="005A2B05" w:rsidP="005A2B05">
      <w:pPr>
        <w:pStyle w:val="ListParagraph"/>
        <w:numPr>
          <w:ilvl w:val="1"/>
          <w:numId w:val="1"/>
        </w:numPr>
        <w:spacing w:after="0"/>
      </w:pPr>
      <w:r>
        <w:t>Corresponding, alternate and allied angles</w:t>
      </w:r>
    </w:p>
    <w:p w:rsidR="005A2B05" w:rsidRDefault="005A2B05" w:rsidP="005A2B05">
      <w:pPr>
        <w:pStyle w:val="ListParagraph"/>
        <w:numPr>
          <w:ilvl w:val="1"/>
          <w:numId w:val="1"/>
        </w:numPr>
        <w:spacing w:after="0"/>
      </w:pPr>
    </w:p>
    <w:p w:rsidR="005A2B05" w:rsidRDefault="002A3B63" w:rsidP="00446E1A">
      <w:pPr>
        <w:pStyle w:val="ListParagraph"/>
        <w:numPr>
          <w:ilvl w:val="0"/>
          <w:numId w:val="29"/>
        </w:numPr>
        <w:spacing w:after="0"/>
      </w:pPr>
      <w:r>
        <w:t>Solving angle problems on parallel lines</w:t>
      </w:r>
    </w:p>
    <w:p w:rsidR="005A2B05" w:rsidRDefault="002A3B63" w:rsidP="00446E1A">
      <w:pPr>
        <w:pStyle w:val="ListParagraph"/>
        <w:numPr>
          <w:ilvl w:val="0"/>
          <w:numId w:val="29"/>
        </w:numPr>
        <w:spacing w:after="0"/>
      </w:pPr>
      <w:r>
        <w:t>Solving angle problems on parallel lines</w:t>
      </w:r>
    </w:p>
    <w:p w:rsidR="005A2B05" w:rsidRDefault="002A3B63" w:rsidP="00446E1A">
      <w:pPr>
        <w:pStyle w:val="ListParagraph"/>
        <w:numPr>
          <w:ilvl w:val="0"/>
          <w:numId w:val="29"/>
        </w:numPr>
        <w:spacing w:after="0"/>
      </w:pPr>
      <w:r>
        <w:t>Solving angle problems on parallel lines</w:t>
      </w:r>
    </w:p>
    <w:p w:rsidR="005A2B05" w:rsidRDefault="005A2B05" w:rsidP="005A2B05">
      <w:pPr>
        <w:pStyle w:val="ListParagraph"/>
        <w:numPr>
          <w:ilvl w:val="1"/>
          <w:numId w:val="1"/>
        </w:numPr>
        <w:spacing w:after="0"/>
      </w:pPr>
    </w:p>
    <w:p w:rsidR="005A2B05" w:rsidRDefault="002A3B63" w:rsidP="00446E1A">
      <w:pPr>
        <w:pStyle w:val="ListParagraph"/>
        <w:numPr>
          <w:ilvl w:val="0"/>
          <w:numId w:val="30"/>
        </w:numPr>
        <w:spacing w:after="0"/>
      </w:pPr>
      <w:r>
        <w:t>Solving angle problems on parallel lines</w:t>
      </w:r>
    </w:p>
    <w:p w:rsidR="005A2B05" w:rsidRDefault="002A3B63" w:rsidP="00446E1A">
      <w:pPr>
        <w:pStyle w:val="ListParagraph"/>
        <w:numPr>
          <w:ilvl w:val="0"/>
          <w:numId w:val="30"/>
        </w:numPr>
        <w:spacing w:after="0"/>
      </w:pPr>
      <w:r>
        <w:t>Solving angle problems on parallel lines</w:t>
      </w:r>
    </w:p>
    <w:p w:rsidR="005A2B05" w:rsidRDefault="002A3B63" w:rsidP="00446E1A">
      <w:pPr>
        <w:pStyle w:val="ListParagraph"/>
        <w:numPr>
          <w:ilvl w:val="0"/>
          <w:numId w:val="30"/>
        </w:numPr>
        <w:spacing w:after="0"/>
      </w:pPr>
      <w:r>
        <w:t>Solving angle problems on parallel lines</w:t>
      </w:r>
    </w:p>
    <w:p w:rsidR="005A2B05" w:rsidRDefault="002A3B63" w:rsidP="00446E1A">
      <w:pPr>
        <w:pStyle w:val="ListParagraph"/>
        <w:numPr>
          <w:ilvl w:val="0"/>
          <w:numId w:val="30"/>
        </w:numPr>
        <w:spacing w:after="0"/>
      </w:pPr>
      <w:r>
        <w:t>Solving angle problems on parallel lines</w:t>
      </w:r>
    </w:p>
    <w:p w:rsidR="005A2B05" w:rsidRDefault="002A3B63" w:rsidP="00446E1A">
      <w:pPr>
        <w:pStyle w:val="ListParagraph"/>
        <w:numPr>
          <w:ilvl w:val="0"/>
          <w:numId w:val="30"/>
        </w:numPr>
        <w:spacing w:after="0"/>
      </w:pPr>
      <w:r>
        <w:t>Solving angle problems on parallel lines</w:t>
      </w:r>
    </w:p>
    <w:p w:rsidR="005A2B05" w:rsidRDefault="005A2B05" w:rsidP="005A2B05">
      <w:pPr>
        <w:spacing w:after="0"/>
      </w:pPr>
    </w:p>
    <w:p w:rsidR="005A2B05" w:rsidRPr="002A3B63" w:rsidRDefault="005A2B05" w:rsidP="005A2B05">
      <w:pPr>
        <w:spacing w:after="0"/>
        <w:rPr>
          <w:b/>
          <w:u w:val="single"/>
        </w:rPr>
      </w:pPr>
      <w:r w:rsidRPr="002A3B63">
        <w:rPr>
          <w:b/>
          <w:u w:val="single"/>
        </w:rPr>
        <w:t xml:space="preserve">Unit 14: </w:t>
      </w:r>
      <w:r w:rsidR="002A3B63" w:rsidRPr="002A3B63">
        <w:rPr>
          <w:b/>
          <w:u w:val="single"/>
        </w:rPr>
        <w:t>Triangles and Congruence</w:t>
      </w:r>
    </w:p>
    <w:p w:rsidR="005A2B05" w:rsidRDefault="005A2B05" w:rsidP="005A2B05">
      <w:pPr>
        <w:spacing w:after="0"/>
      </w:pPr>
    </w:p>
    <w:p w:rsidR="005A2B05" w:rsidRPr="005A2B05" w:rsidRDefault="005A2B05" w:rsidP="005A2B05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5A2B05" w:rsidRDefault="005A2B05" w:rsidP="005A2B05">
      <w:pPr>
        <w:pStyle w:val="ListParagraph"/>
        <w:numPr>
          <w:ilvl w:val="1"/>
          <w:numId w:val="1"/>
        </w:numPr>
        <w:spacing w:after="0"/>
      </w:pPr>
    </w:p>
    <w:p w:rsidR="002A3B63" w:rsidRDefault="002A3B63" w:rsidP="00446E1A">
      <w:pPr>
        <w:pStyle w:val="ListParagraph"/>
        <w:numPr>
          <w:ilvl w:val="0"/>
          <w:numId w:val="31"/>
        </w:numPr>
        <w:spacing w:after="0"/>
      </w:pPr>
      <w:r>
        <w:t xml:space="preserve">The language of triangles; Triangle Inequality </w:t>
      </w:r>
    </w:p>
    <w:p w:rsidR="002A3B63" w:rsidRDefault="002A3B63" w:rsidP="00446E1A">
      <w:pPr>
        <w:pStyle w:val="ListParagraph"/>
        <w:numPr>
          <w:ilvl w:val="0"/>
          <w:numId w:val="31"/>
        </w:numPr>
        <w:spacing w:after="0"/>
      </w:pPr>
      <w:r>
        <w:t>Types of triangles</w:t>
      </w:r>
    </w:p>
    <w:p w:rsidR="002A3B63" w:rsidRDefault="002A3B63" w:rsidP="002A3B63">
      <w:pPr>
        <w:pStyle w:val="ListParagraph"/>
        <w:numPr>
          <w:ilvl w:val="1"/>
          <w:numId w:val="1"/>
        </w:numPr>
        <w:spacing w:after="0"/>
      </w:pPr>
    </w:p>
    <w:p w:rsidR="002A3B63" w:rsidRDefault="002A3B63" w:rsidP="00446E1A">
      <w:pPr>
        <w:pStyle w:val="ListParagraph"/>
        <w:numPr>
          <w:ilvl w:val="0"/>
          <w:numId w:val="32"/>
        </w:numPr>
        <w:spacing w:after="0"/>
      </w:pPr>
      <w:r>
        <w:t>Sum of interior angles of a triangle equals 180°</w:t>
      </w:r>
    </w:p>
    <w:p w:rsidR="002A3B63" w:rsidRDefault="002A3B63" w:rsidP="00446E1A">
      <w:pPr>
        <w:pStyle w:val="ListParagraph"/>
        <w:numPr>
          <w:ilvl w:val="0"/>
          <w:numId w:val="32"/>
        </w:numPr>
        <w:spacing w:after="0"/>
      </w:pPr>
      <w:r>
        <w:t>Exterior angle of a triangle equals the sum of the opposite interior angles; sum of three exterior angles in a triangle equals 360°</w:t>
      </w:r>
    </w:p>
    <w:p w:rsidR="002A3B63" w:rsidRDefault="002A3B63" w:rsidP="00446E1A">
      <w:pPr>
        <w:pStyle w:val="ListParagraph"/>
        <w:numPr>
          <w:ilvl w:val="0"/>
          <w:numId w:val="32"/>
        </w:numPr>
        <w:spacing w:after="0"/>
      </w:pPr>
      <w:r>
        <w:t>Solving angle problems about triangles</w:t>
      </w:r>
    </w:p>
    <w:p w:rsidR="002A3B63" w:rsidRDefault="002A3B63" w:rsidP="002A3B63">
      <w:pPr>
        <w:pStyle w:val="ListParagraph"/>
        <w:numPr>
          <w:ilvl w:val="1"/>
          <w:numId w:val="1"/>
        </w:numPr>
        <w:spacing w:after="0"/>
      </w:pPr>
    </w:p>
    <w:p w:rsidR="002A3B63" w:rsidRDefault="002A3B63" w:rsidP="00446E1A">
      <w:pPr>
        <w:pStyle w:val="ListParagraph"/>
        <w:numPr>
          <w:ilvl w:val="0"/>
          <w:numId w:val="33"/>
        </w:numPr>
        <w:spacing w:after="0"/>
      </w:pPr>
      <w:r>
        <w:t>Congruent shapes</w:t>
      </w:r>
    </w:p>
    <w:p w:rsidR="002A3B63" w:rsidRDefault="002A3B63" w:rsidP="00446E1A">
      <w:pPr>
        <w:pStyle w:val="ListParagraph"/>
        <w:numPr>
          <w:ilvl w:val="0"/>
          <w:numId w:val="33"/>
        </w:numPr>
        <w:spacing w:after="0"/>
      </w:pPr>
      <w:r>
        <w:t>Constructing triangles</w:t>
      </w:r>
    </w:p>
    <w:p w:rsidR="002A3B63" w:rsidRDefault="002A3B63" w:rsidP="002A3B63">
      <w:pPr>
        <w:pStyle w:val="ListParagraph"/>
        <w:numPr>
          <w:ilvl w:val="1"/>
          <w:numId w:val="1"/>
        </w:numPr>
        <w:spacing w:after="0"/>
      </w:pPr>
    </w:p>
    <w:p w:rsidR="002A3B63" w:rsidRDefault="002A3B63" w:rsidP="00446E1A">
      <w:pPr>
        <w:pStyle w:val="ListParagraph"/>
        <w:numPr>
          <w:ilvl w:val="0"/>
          <w:numId w:val="34"/>
        </w:numPr>
        <w:spacing w:after="0"/>
      </w:pPr>
      <w:r>
        <w:t>SAS rule</w:t>
      </w:r>
    </w:p>
    <w:p w:rsidR="002A3B63" w:rsidRDefault="002A3B63" w:rsidP="00446E1A">
      <w:pPr>
        <w:pStyle w:val="ListParagraph"/>
        <w:numPr>
          <w:ilvl w:val="0"/>
          <w:numId w:val="34"/>
        </w:numPr>
        <w:spacing w:after="0"/>
      </w:pPr>
      <w:r>
        <w:t>ASA and AAS rules</w:t>
      </w:r>
    </w:p>
    <w:p w:rsidR="002A3B63" w:rsidRDefault="002A3B63" w:rsidP="00446E1A">
      <w:pPr>
        <w:pStyle w:val="ListParagraph"/>
        <w:numPr>
          <w:ilvl w:val="0"/>
          <w:numId w:val="34"/>
        </w:numPr>
        <w:spacing w:after="0"/>
      </w:pPr>
      <w:r>
        <w:lastRenderedPageBreak/>
        <w:t>SSS rules</w:t>
      </w:r>
    </w:p>
    <w:p w:rsidR="002A3B63" w:rsidRDefault="002A3B63" w:rsidP="00446E1A">
      <w:pPr>
        <w:pStyle w:val="ListParagraph"/>
        <w:numPr>
          <w:ilvl w:val="0"/>
          <w:numId w:val="34"/>
        </w:numPr>
        <w:spacing w:after="0"/>
      </w:pPr>
      <w:r>
        <w:t>Proving congruent triangles</w:t>
      </w:r>
    </w:p>
    <w:p w:rsidR="002A3B63" w:rsidRDefault="002A3B63" w:rsidP="00446E1A">
      <w:pPr>
        <w:pStyle w:val="ListParagraph"/>
        <w:numPr>
          <w:ilvl w:val="0"/>
          <w:numId w:val="34"/>
        </w:numPr>
        <w:spacing w:after="0"/>
      </w:pPr>
      <w:r>
        <w:t>Proving congruent triangles</w:t>
      </w:r>
    </w:p>
    <w:p w:rsidR="002A3B63" w:rsidRDefault="002A3B63" w:rsidP="00446E1A">
      <w:pPr>
        <w:pStyle w:val="ListParagraph"/>
        <w:numPr>
          <w:ilvl w:val="0"/>
          <w:numId w:val="34"/>
        </w:numPr>
        <w:spacing w:after="0"/>
      </w:pPr>
      <w:r>
        <w:t>Proving congruent triangles</w:t>
      </w:r>
    </w:p>
    <w:p w:rsidR="002A3B63" w:rsidRDefault="002A3B63" w:rsidP="002A3B63">
      <w:pPr>
        <w:pStyle w:val="ListParagraph"/>
        <w:numPr>
          <w:ilvl w:val="1"/>
          <w:numId w:val="1"/>
        </w:numPr>
        <w:spacing w:after="0"/>
      </w:pPr>
      <w:r>
        <w:t>Isosceles triangles</w:t>
      </w:r>
    </w:p>
    <w:p w:rsidR="002A3B63" w:rsidRDefault="002A3B63" w:rsidP="002A3B63">
      <w:pPr>
        <w:pStyle w:val="ListParagraph"/>
        <w:numPr>
          <w:ilvl w:val="1"/>
          <w:numId w:val="1"/>
        </w:numPr>
        <w:spacing w:after="0"/>
      </w:pPr>
    </w:p>
    <w:p w:rsidR="002A3B63" w:rsidRDefault="002A3B63" w:rsidP="00446E1A">
      <w:pPr>
        <w:pStyle w:val="ListParagraph"/>
        <w:numPr>
          <w:ilvl w:val="0"/>
          <w:numId w:val="35"/>
        </w:numPr>
        <w:spacing w:after="0"/>
      </w:pPr>
      <w:r>
        <w:t>Solving angle problems about isosceles triangles</w:t>
      </w:r>
    </w:p>
    <w:p w:rsidR="002A3B63" w:rsidRDefault="002A3B63" w:rsidP="00446E1A">
      <w:pPr>
        <w:pStyle w:val="ListParagraph"/>
        <w:numPr>
          <w:ilvl w:val="0"/>
          <w:numId w:val="35"/>
        </w:numPr>
        <w:spacing w:after="0"/>
      </w:pPr>
      <w:r>
        <w:t>Solving angle problems about isosceles triangles</w:t>
      </w:r>
    </w:p>
    <w:p w:rsidR="002A3B63" w:rsidRDefault="002A3B63" w:rsidP="002A3B63">
      <w:pPr>
        <w:pStyle w:val="ListParagraph"/>
        <w:numPr>
          <w:ilvl w:val="1"/>
          <w:numId w:val="1"/>
        </w:numPr>
        <w:spacing w:after="0"/>
      </w:pPr>
      <w:r>
        <w:t xml:space="preserve">Equilateral triangles </w:t>
      </w:r>
    </w:p>
    <w:p w:rsidR="002A3B63" w:rsidRDefault="002A3B63" w:rsidP="002A3B63">
      <w:pPr>
        <w:spacing w:after="0"/>
      </w:pPr>
    </w:p>
    <w:p w:rsidR="002A3B63" w:rsidRPr="002A3B63" w:rsidRDefault="002A3B63" w:rsidP="002A3B63">
      <w:pPr>
        <w:spacing w:after="0"/>
        <w:rPr>
          <w:b/>
          <w:u w:val="single"/>
        </w:rPr>
      </w:pPr>
      <w:r w:rsidRPr="002A3B63">
        <w:rPr>
          <w:b/>
          <w:u w:val="single"/>
        </w:rPr>
        <w:t xml:space="preserve">Unit </w:t>
      </w:r>
      <w:r>
        <w:rPr>
          <w:b/>
          <w:u w:val="single"/>
        </w:rPr>
        <w:t>15</w:t>
      </w:r>
      <w:r w:rsidRPr="002A3B63">
        <w:rPr>
          <w:b/>
          <w:u w:val="single"/>
        </w:rPr>
        <w:t xml:space="preserve">: </w:t>
      </w:r>
      <w:r>
        <w:rPr>
          <w:b/>
          <w:u w:val="single"/>
        </w:rPr>
        <w:t>Coordinates</w:t>
      </w:r>
    </w:p>
    <w:p w:rsidR="002A3B63" w:rsidRDefault="002A3B63" w:rsidP="002A3B63">
      <w:pPr>
        <w:spacing w:after="0"/>
      </w:pPr>
    </w:p>
    <w:p w:rsidR="002A3B63" w:rsidRPr="002A3B63" w:rsidRDefault="002A3B63" w:rsidP="002A3B63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2A3B63" w:rsidRDefault="002A3B63" w:rsidP="002A3B63">
      <w:pPr>
        <w:pStyle w:val="ListParagraph"/>
        <w:numPr>
          <w:ilvl w:val="1"/>
          <w:numId w:val="1"/>
        </w:numPr>
        <w:spacing w:after="0"/>
      </w:pPr>
    </w:p>
    <w:p w:rsidR="002A3B63" w:rsidRDefault="002A3B63" w:rsidP="00446E1A">
      <w:pPr>
        <w:pStyle w:val="ListParagraph"/>
        <w:numPr>
          <w:ilvl w:val="0"/>
          <w:numId w:val="36"/>
        </w:numPr>
        <w:spacing w:after="0"/>
      </w:pPr>
      <w:r>
        <w:t>Plotting and reading coordinates</w:t>
      </w:r>
    </w:p>
    <w:p w:rsidR="002A3B63" w:rsidRDefault="009531A8" w:rsidP="00446E1A">
      <w:pPr>
        <w:pStyle w:val="ListParagraph"/>
        <w:numPr>
          <w:ilvl w:val="0"/>
          <w:numId w:val="36"/>
        </w:numPr>
        <w:spacing w:after="0"/>
      </w:pPr>
      <w:r>
        <w:t xml:space="preserve">Quadrants </w:t>
      </w:r>
    </w:p>
    <w:p w:rsidR="009531A8" w:rsidRDefault="009531A8" w:rsidP="009531A8">
      <w:pPr>
        <w:pStyle w:val="ListParagraph"/>
        <w:numPr>
          <w:ilvl w:val="1"/>
          <w:numId w:val="1"/>
        </w:numPr>
        <w:spacing w:after="0"/>
      </w:pPr>
    </w:p>
    <w:p w:rsidR="009531A8" w:rsidRDefault="009531A8" w:rsidP="00446E1A">
      <w:pPr>
        <w:pStyle w:val="ListParagraph"/>
        <w:numPr>
          <w:ilvl w:val="0"/>
          <w:numId w:val="37"/>
        </w:numPr>
        <w:spacing w:after="0"/>
      </w:pPr>
      <w:r>
        <w:t>Distance between two horizontal/vertical points</w:t>
      </w:r>
    </w:p>
    <w:p w:rsidR="009531A8" w:rsidRDefault="009531A8" w:rsidP="00446E1A">
      <w:pPr>
        <w:pStyle w:val="ListParagraph"/>
        <w:numPr>
          <w:ilvl w:val="0"/>
          <w:numId w:val="37"/>
        </w:numPr>
        <w:spacing w:after="0"/>
      </w:pPr>
      <w:r>
        <w:t xml:space="preserve">Translating coordinates </w:t>
      </w:r>
    </w:p>
    <w:p w:rsidR="009531A8" w:rsidRDefault="009531A8" w:rsidP="00446E1A">
      <w:pPr>
        <w:pStyle w:val="ListParagraph"/>
        <w:numPr>
          <w:ilvl w:val="0"/>
          <w:numId w:val="37"/>
        </w:numPr>
        <w:spacing w:after="0"/>
      </w:pPr>
      <w:r>
        <w:t xml:space="preserve">Reflecting coordinates </w:t>
      </w:r>
    </w:p>
    <w:p w:rsidR="009531A8" w:rsidRDefault="009531A8" w:rsidP="009531A8">
      <w:pPr>
        <w:spacing w:after="0"/>
      </w:pPr>
    </w:p>
    <w:p w:rsidR="009531A8" w:rsidRDefault="009531A8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531A8" w:rsidRPr="000814E4" w:rsidRDefault="009531A8" w:rsidP="009531A8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lastRenderedPageBreak/>
        <w:t>GRADE 8 (Y10</w:t>
      </w:r>
      <w:r w:rsidRPr="000814E4">
        <w:rPr>
          <w:b/>
          <w:u w:val="single"/>
        </w:rPr>
        <w:t>)</w:t>
      </w:r>
    </w:p>
    <w:p w:rsidR="009531A8" w:rsidRDefault="009531A8" w:rsidP="009531A8">
      <w:pPr>
        <w:spacing w:after="0"/>
        <w:rPr>
          <w:b/>
          <w:u w:val="single"/>
        </w:rPr>
      </w:pPr>
    </w:p>
    <w:p w:rsidR="009531A8" w:rsidRPr="009531A8" w:rsidRDefault="009531A8" w:rsidP="009531A8">
      <w:pPr>
        <w:spacing w:after="0"/>
        <w:rPr>
          <w:b/>
          <w:u w:val="single"/>
        </w:rPr>
      </w:pPr>
      <w:r w:rsidRPr="00036964">
        <w:rPr>
          <w:b/>
          <w:u w:val="single"/>
        </w:rPr>
        <w:t>Unit 1</w:t>
      </w:r>
      <w:r>
        <w:rPr>
          <w:b/>
          <w:u w:val="single"/>
        </w:rPr>
        <w:t>6</w:t>
      </w:r>
      <w:r w:rsidRPr="00036964">
        <w:rPr>
          <w:b/>
          <w:u w:val="single"/>
        </w:rPr>
        <w:t xml:space="preserve">: </w:t>
      </w:r>
      <w:r>
        <w:rPr>
          <w:b/>
          <w:u w:val="single"/>
        </w:rPr>
        <w:t>Surds</w:t>
      </w:r>
    </w:p>
    <w:p w:rsidR="009531A8" w:rsidRDefault="009531A8" w:rsidP="009531A8">
      <w:pPr>
        <w:spacing w:after="0"/>
      </w:pPr>
    </w:p>
    <w:p w:rsidR="009531A8" w:rsidRPr="009531A8" w:rsidRDefault="009531A8" w:rsidP="009531A8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9531A8" w:rsidRDefault="009531A8" w:rsidP="009531A8">
      <w:pPr>
        <w:pStyle w:val="ListParagraph"/>
        <w:numPr>
          <w:ilvl w:val="1"/>
          <w:numId w:val="1"/>
        </w:numPr>
        <w:spacing w:after="0"/>
      </w:pPr>
    </w:p>
    <w:p w:rsidR="009531A8" w:rsidRDefault="009531A8" w:rsidP="00446E1A">
      <w:pPr>
        <w:pStyle w:val="ListParagraph"/>
        <w:numPr>
          <w:ilvl w:val="0"/>
          <w:numId w:val="38"/>
        </w:numPr>
        <w:spacing w:after="0"/>
      </w:pPr>
      <w:r>
        <w:t>Domain of an irrational function; Definition of modulus function</w:t>
      </w:r>
    </w:p>
    <w:p w:rsidR="009531A8" w:rsidRDefault="009531A8" w:rsidP="00446E1A">
      <w:pPr>
        <w:pStyle w:val="ListParagraph"/>
        <w:numPr>
          <w:ilvl w:val="0"/>
          <w:numId w:val="38"/>
        </w:numPr>
        <w:spacing w:after="0"/>
      </w:pPr>
      <w:r>
        <w:t>Using the properties of surds, Inc. simplification of surds</w:t>
      </w:r>
    </w:p>
    <w:p w:rsidR="009531A8" w:rsidRDefault="009531A8" w:rsidP="009531A8">
      <w:pPr>
        <w:pStyle w:val="ListParagraph"/>
        <w:numPr>
          <w:ilvl w:val="1"/>
          <w:numId w:val="1"/>
        </w:numPr>
        <w:spacing w:after="0"/>
      </w:pPr>
    </w:p>
    <w:p w:rsidR="009531A8" w:rsidRDefault="009531A8" w:rsidP="00446E1A">
      <w:pPr>
        <w:pStyle w:val="ListParagraph"/>
        <w:numPr>
          <w:ilvl w:val="0"/>
          <w:numId w:val="39"/>
        </w:numPr>
        <w:spacing w:after="0"/>
      </w:pPr>
      <w:r>
        <w:t>Manipulating algebraic surds/irrational functions</w:t>
      </w:r>
    </w:p>
    <w:p w:rsidR="009531A8" w:rsidRDefault="009531A8" w:rsidP="00446E1A">
      <w:pPr>
        <w:pStyle w:val="ListParagraph"/>
        <w:numPr>
          <w:ilvl w:val="0"/>
          <w:numId w:val="39"/>
        </w:numPr>
        <w:spacing w:after="0"/>
      </w:pPr>
      <w:r>
        <w:t>Comparing the sizes of surds; Adding and subtracting like surds</w:t>
      </w:r>
    </w:p>
    <w:p w:rsidR="009531A8" w:rsidRDefault="009531A8" w:rsidP="009531A8">
      <w:pPr>
        <w:pStyle w:val="ListParagraph"/>
        <w:numPr>
          <w:ilvl w:val="1"/>
          <w:numId w:val="1"/>
        </w:numPr>
        <w:spacing w:after="0"/>
      </w:pPr>
    </w:p>
    <w:p w:rsidR="009531A8" w:rsidRDefault="009531A8" w:rsidP="00446E1A">
      <w:pPr>
        <w:pStyle w:val="ListParagraph"/>
        <w:numPr>
          <w:ilvl w:val="0"/>
          <w:numId w:val="40"/>
        </w:numPr>
        <w:spacing w:after="0"/>
      </w:pPr>
      <w:r>
        <w:t>Collecting like surds</w:t>
      </w:r>
    </w:p>
    <w:p w:rsidR="009531A8" w:rsidRDefault="009531A8" w:rsidP="00446E1A">
      <w:pPr>
        <w:pStyle w:val="ListParagraph"/>
        <w:numPr>
          <w:ilvl w:val="0"/>
          <w:numId w:val="40"/>
        </w:numPr>
        <w:spacing w:after="0"/>
      </w:pPr>
      <w:r>
        <w:t>Multiplying and dividing surds</w:t>
      </w:r>
    </w:p>
    <w:p w:rsidR="009531A8" w:rsidRDefault="009531A8" w:rsidP="00446E1A">
      <w:pPr>
        <w:pStyle w:val="ListParagraph"/>
        <w:numPr>
          <w:ilvl w:val="0"/>
          <w:numId w:val="40"/>
        </w:numPr>
        <w:spacing w:after="0"/>
      </w:pPr>
      <w:r>
        <w:t xml:space="preserve">Rationalising the denominator </w:t>
      </w:r>
      <w:r w:rsidRPr="009531A8">
        <w:rPr>
          <w:vertAlign w:val="superscript"/>
        </w:rPr>
        <w:t>a</w:t>
      </w:r>
      <w:r>
        <w:t>/</w:t>
      </w:r>
      <w:r w:rsidRPr="009531A8">
        <w:rPr>
          <w:vertAlign w:val="subscript"/>
        </w:rPr>
        <w:t>√b</w:t>
      </w:r>
      <w:r>
        <w:t xml:space="preserve"> </w:t>
      </w:r>
    </w:p>
    <w:p w:rsidR="009531A8" w:rsidRDefault="009531A8" w:rsidP="00446E1A">
      <w:pPr>
        <w:pStyle w:val="ListParagraph"/>
        <w:numPr>
          <w:ilvl w:val="0"/>
          <w:numId w:val="40"/>
        </w:numPr>
        <w:spacing w:after="0"/>
      </w:pPr>
      <w:r>
        <w:t xml:space="preserve">Rationalising the denominator </w:t>
      </w:r>
      <w:r w:rsidRPr="009531A8">
        <w:rPr>
          <w:vertAlign w:val="superscript"/>
        </w:rPr>
        <w:t>a</w:t>
      </w:r>
      <w:r>
        <w:t>/</w:t>
      </w:r>
      <w:r w:rsidRPr="009531A8">
        <w:rPr>
          <w:vertAlign w:val="subscript"/>
        </w:rPr>
        <w:t>√b</w:t>
      </w:r>
      <w:r>
        <w:rPr>
          <w:vertAlign w:val="subscript"/>
        </w:rPr>
        <w:t>+√c</w:t>
      </w:r>
      <w:r>
        <w:t xml:space="preserve"> </w:t>
      </w:r>
    </w:p>
    <w:p w:rsidR="009531A8" w:rsidRDefault="009531A8" w:rsidP="00565576">
      <w:pPr>
        <w:spacing w:after="0"/>
      </w:pPr>
    </w:p>
    <w:p w:rsidR="00565576" w:rsidRPr="00565576" w:rsidRDefault="00565576" w:rsidP="00565576">
      <w:pPr>
        <w:spacing w:after="0"/>
        <w:rPr>
          <w:b/>
          <w:u w:val="single"/>
        </w:rPr>
      </w:pPr>
      <w:r w:rsidRPr="00565576">
        <w:rPr>
          <w:b/>
          <w:u w:val="single"/>
        </w:rPr>
        <w:t>Unit 17: Quadratic Equations</w:t>
      </w:r>
    </w:p>
    <w:p w:rsidR="00565576" w:rsidRDefault="00565576" w:rsidP="00565576">
      <w:pPr>
        <w:spacing w:after="0"/>
      </w:pPr>
    </w:p>
    <w:p w:rsidR="00565576" w:rsidRPr="00565576" w:rsidRDefault="00565576" w:rsidP="00565576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565576" w:rsidRDefault="00E77665" w:rsidP="00565576">
      <w:pPr>
        <w:pStyle w:val="ListParagraph"/>
        <w:numPr>
          <w:ilvl w:val="1"/>
          <w:numId w:val="1"/>
        </w:numPr>
        <w:spacing w:after="0"/>
      </w:pPr>
      <w:r>
        <w:t>Definition of a quadratic equation; Checking solutions to quadratic equations</w:t>
      </w:r>
    </w:p>
    <w:p w:rsidR="00E77665" w:rsidRDefault="00E77665" w:rsidP="00565576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E77665" w:rsidRDefault="00E77665" w:rsidP="00446E1A">
      <w:pPr>
        <w:pStyle w:val="ListParagraph"/>
        <w:numPr>
          <w:ilvl w:val="0"/>
          <w:numId w:val="41"/>
        </w:numPr>
        <w:spacing w:after="0"/>
      </w:pPr>
      <w:r>
        <w:t>Solving quadratic equations by rearranging into the form ax</w:t>
      </w:r>
      <w:r>
        <w:rPr>
          <w:vertAlign w:val="superscript"/>
        </w:rPr>
        <w:t>2</w:t>
      </w:r>
      <w:r>
        <w:t>=b</w:t>
      </w:r>
    </w:p>
    <w:p w:rsidR="00E77665" w:rsidRDefault="00E77665" w:rsidP="00446E1A">
      <w:pPr>
        <w:pStyle w:val="ListParagraph"/>
        <w:numPr>
          <w:ilvl w:val="0"/>
          <w:numId w:val="41"/>
        </w:numPr>
        <w:spacing w:after="0"/>
      </w:pPr>
      <w:r>
        <w:t xml:space="preserve">Solving quadratic equations by factorisation </w:t>
      </w:r>
    </w:p>
    <w:p w:rsidR="00E77665" w:rsidRDefault="00E77665" w:rsidP="00446E1A">
      <w:pPr>
        <w:pStyle w:val="ListParagraph"/>
        <w:numPr>
          <w:ilvl w:val="0"/>
          <w:numId w:val="41"/>
        </w:numPr>
        <w:spacing w:after="0"/>
      </w:pPr>
      <w:r>
        <w:t>Solving quadratic equations by completing the square</w:t>
      </w:r>
    </w:p>
    <w:p w:rsidR="00E77665" w:rsidRDefault="00E77665" w:rsidP="00446E1A">
      <w:pPr>
        <w:pStyle w:val="ListParagraph"/>
        <w:numPr>
          <w:ilvl w:val="0"/>
          <w:numId w:val="41"/>
        </w:numPr>
        <w:spacing w:after="0"/>
      </w:pPr>
      <w:r>
        <w:t>Solving quadratic equations by the formula</w:t>
      </w:r>
    </w:p>
    <w:p w:rsidR="00E77665" w:rsidRDefault="00E77665" w:rsidP="00446E1A">
      <w:pPr>
        <w:pStyle w:val="ListParagraph"/>
        <w:numPr>
          <w:ilvl w:val="0"/>
          <w:numId w:val="41"/>
        </w:numPr>
        <w:spacing w:after="0"/>
      </w:pPr>
      <w:r>
        <w:t>Choosing the most efficient method to solve quadratic equations</w:t>
      </w:r>
    </w:p>
    <w:p w:rsidR="00E77665" w:rsidRDefault="00E77665" w:rsidP="00E77665">
      <w:pPr>
        <w:pStyle w:val="ListParagraph"/>
        <w:numPr>
          <w:ilvl w:val="1"/>
          <w:numId w:val="1"/>
        </w:numPr>
        <w:spacing w:after="0"/>
      </w:pPr>
    </w:p>
    <w:p w:rsidR="00E77665" w:rsidRDefault="00E77665" w:rsidP="00446E1A">
      <w:pPr>
        <w:pStyle w:val="ListParagraph"/>
        <w:numPr>
          <w:ilvl w:val="0"/>
          <w:numId w:val="42"/>
        </w:numPr>
        <w:spacing w:after="0"/>
      </w:pPr>
      <w:r>
        <w:t>Discriminants and roots to quadratic equations</w:t>
      </w:r>
    </w:p>
    <w:p w:rsidR="00E77665" w:rsidRDefault="00E77665" w:rsidP="00446E1A">
      <w:pPr>
        <w:pStyle w:val="ListParagraph"/>
        <w:numPr>
          <w:ilvl w:val="0"/>
          <w:numId w:val="42"/>
        </w:numPr>
        <w:spacing w:after="0"/>
      </w:pPr>
      <w:r>
        <w:t>Solving problems involving the discriminant of a quadratic equation</w:t>
      </w:r>
    </w:p>
    <w:p w:rsidR="00E77665" w:rsidRDefault="00E77665" w:rsidP="00E77665">
      <w:pPr>
        <w:pStyle w:val="ListParagraph"/>
        <w:numPr>
          <w:ilvl w:val="1"/>
          <w:numId w:val="1"/>
        </w:numPr>
        <w:spacing w:after="0"/>
      </w:pPr>
    </w:p>
    <w:p w:rsidR="00E77665" w:rsidRDefault="00E77665" w:rsidP="00446E1A">
      <w:pPr>
        <w:pStyle w:val="ListParagraph"/>
        <w:numPr>
          <w:ilvl w:val="0"/>
          <w:numId w:val="43"/>
        </w:numPr>
        <w:spacing w:after="0"/>
      </w:pPr>
      <w:r>
        <w:t>Using solutions to quadratic equations to factorise quadratic expressions</w:t>
      </w:r>
    </w:p>
    <w:p w:rsidR="00E77665" w:rsidRDefault="00E77665" w:rsidP="00446E1A">
      <w:pPr>
        <w:pStyle w:val="ListParagraph"/>
        <w:numPr>
          <w:ilvl w:val="0"/>
          <w:numId w:val="43"/>
        </w:numPr>
        <w:spacing w:after="0"/>
      </w:pPr>
      <w:r>
        <w:t>Applications to solving quadratic equations</w:t>
      </w:r>
    </w:p>
    <w:p w:rsidR="00E77665" w:rsidRDefault="00E77665" w:rsidP="00E77665">
      <w:pPr>
        <w:spacing w:after="0"/>
      </w:pPr>
    </w:p>
    <w:p w:rsidR="00E77665" w:rsidRPr="00E77665" w:rsidRDefault="00E77665" w:rsidP="00E77665">
      <w:pPr>
        <w:spacing w:after="0"/>
        <w:rPr>
          <w:b/>
          <w:u w:val="single"/>
        </w:rPr>
      </w:pPr>
      <w:r w:rsidRPr="00E77665">
        <w:rPr>
          <w:b/>
          <w:u w:val="single"/>
        </w:rPr>
        <w:t>Unit 18: Direct and Inverse Proportion</w:t>
      </w:r>
    </w:p>
    <w:p w:rsidR="00E77665" w:rsidRDefault="00E77665" w:rsidP="00E77665">
      <w:pPr>
        <w:spacing w:after="0"/>
      </w:pPr>
    </w:p>
    <w:p w:rsidR="00E77665" w:rsidRPr="00E77665" w:rsidRDefault="00E77665" w:rsidP="00E77665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E77665" w:rsidRDefault="00E77665" w:rsidP="00E77665">
      <w:pPr>
        <w:pStyle w:val="ListParagraph"/>
        <w:numPr>
          <w:ilvl w:val="1"/>
          <w:numId w:val="1"/>
        </w:numPr>
        <w:spacing w:after="0"/>
      </w:pPr>
    </w:p>
    <w:p w:rsidR="00E77665" w:rsidRDefault="00E77665" w:rsidP="00446E1A">
      <w:pPr>
        <w:pStyle w:val="ListParagraph"/>
        <w:numPr>
          <w:ilvl w:val="0"/>
          <w:numId w:val="44"/>
        </w:numPr>
        <w:spacing w:after="0"/>
      </w:pPr>
      <w:r>
        <w:t>Definition of a function</w:t>
      </w:r>
    </w:p>
    <w:p w:rsidR="00E77665" w:rsidRDefault="00E77665" w:rsidP="00446E1A">
      <w:pPr>
        <w:pStyle w:val="ListParagraph"/>
        <w:numPr>
          <w:ilvl w:val="0"/>
          <w:numId w:val="44"/>
        </w:numPr>
        <w:spacing w:after="0"/>
      </w:pPr>
      <w:r>
        <w:t>Domains and function notation</w:t>
      </w:r>
    </w:p>
    <w:p w:rsidR="00E77665" w:rsidRDefault="00E77665" w:rsidP="00E77665">
      <w:pPr>
        <w:pStyle w:val="ListParagraph"/>
        <w:numPr>
          <w:ilvl w:val="1"/>
          <w:numId w:val="1"/>
        </w:numPr>
        <w:spacing w:after="0"/>
      </w:pPr>
    </w:p>
    <w:p w:rsidR="00E77665" w:rsidRDefault="00E77665" w:rsidP="00446E1A">
      <w:pPr>
        <w:pStyle w:val="ListParagraph"/>
        <w:numPr>
          <w:ilvl w:val="0"/>
          <w:numId w:val="45"/>
        </w:numPr>
        <w:spacing w:after="0"/>
      </w:pPr>
      <w:r>
        <w:t>Direct proportion</w:t>
      </w:r>
    </w:p>
    <w:p w:rsidR="00E77665" w:rsidRDefault="00E77665" w:rsidP="00446E1A">
      <w:pPr>
        <w:pStyle w:val="ListParagraph"/>
        <w:numPr>
          <w:ilvl w:val="0"/>
          <w:numId w:val="45"/>
        </w:numPr>
        <w:spacing w:after="0"/>
      </w:pPr>
      <w:r>
        <w:t>Graphs of direct proportion</w:t>
      </w:r>
    </w:p>
    <w:p w:rsidR="00E77665" w:rsidRDefault="00E77665" w:rsidP="00446E1A">
      <w:pPr>
        <w:pStyle w:val="ListParagraph"/>
        <w:numPr>
          <w:ilvl w:val="0"/>
          <w:numId w:val="45"/>
        </w:numPr>
        <w:spacing w:after="0"/>
      </w:pPr>
      <w:r>
        <w:t>Applications of direct proportion</w:t>
      </w:r>
    </w:p>
    <w:p w:rsidR="00E77665" w:rsidRDefault="00E77665" w:rsidP="00E77665">
      <w:pPr>
        <w:pStyle w:val="ListParagraph"/>
        <w:numPr>
          <w:ilvl w:val="1"/>
          <w:numId w:val="1"/>
        </w:numPr>
        <w:spacing w:after="0"/>
      </w:pPr>
    </w:p>
    <w:p w:rsidR="00E77665" w:rsidRDefault="00D44EF9" w:rsidP="00446E1A">
      <w:pPr>
        <w:pStyle w:val="ListParagraph"/>
        <w:numPr>
          <w:ilvl w:val="0"/>
          <w:numId w:val="46"/>
        </w:numPr>
        <w:spacing w:after="0"/>
      </w:pPr>
      <w:r>
        <w:t>Inverse proportional function</w:t>
      </w:r>
    </w:p>
    <w:p w:rsidR="00D44EF9" w:rsidRDefault="00D44EF9" w:rsidP="00446E1A">
      <w:pPr>
        <w:pStyle w:val="ListParagraph"/>
        <w:numPr>
          <w:ilvl w:val="0"/>
          <w:numId w:val="46"/>
        </w:numPr>
        <w:spacing w:after="0"/>
      </w:pPr>
      <w:r>
        <w:t>Graphs of inverse proportion</w:t>
      </w:r>
    </w:p>
    <w:p w:rsidR="00D44EF9" w:rsidRDefault="00D44EF9" w:rsidP="00446E1A">
      <w:pPr>
        <w:pStyle w:val="ListParagraph"/>
        <w:numPr>
          <w:ilvl w:val="0"/>
          <w:numId w:val="46"/>
        </w:numPr>
        <w:spacing w:after="0"/>
      </w:pPr>
      <w:r>
        <w:t>Applications of inverse proportionality</w:t>
      </w:r>
    </w:p>
    <w:p w:rsidR="00D44EF9" w:rsidRDefault="00D44EF9" w:rsidP="00D44EF9">
      <w:pPr>
        <w:pStyle w:val="ListParagraph"/>
        <w:numPr>
          <w:ilvl w:val="1"/>
          <w:numId w:val="1"/>
        </w:numPr>
        <w:spacing w:after="0"/>
      </w:pPr>
    </w:p>
    <w:p w:rsidR="00D44EF9" w:rsidRDefault="00D44EF9" w:rsidP="00446E1A">
      <w:pPr>
        <w:pStyle w:val="ListParagraph"/>
        <w:numPr>
          <w:ilvl w:val="0"/>
          <w:numId w:val="47"/>
        </w:numPr>
        <w:spacing w:after="0"/>
      </w:pPr>
      <w:r>
        <w:t>Solving problems involving direct and inverse proportion</w:t>
      </w:r>
    </w:p>
    <w:p w:rsidR="00D44EF9" w:rsidRDefault="00D44EF9" w:rsidP="00446E1A">
      <w:pPr>
        <w:pStyle w:val="ListParagraph"/>
        <w:numPr>
          <w:ilvl w:val="0"/>
          <w:numId w:val="47"/>
        </w:numPr>
        <w:spacing w:after="0"/>
      </w:pPr>
      <w:r>
        <w:t>Solving problems involving direct and inverse proportion</w:t>
      </w:r>
    </w:p>
    <w:p w:rsidR="00D44EF9" w:rsidRDefault="00D44EF9" w:rsidP="00D44EF9">
      <w:pPr>
        <w:spacing w:after="0"/>
      </w:pPr>
    </w:p>
    <w:p w:rsidR="00D44EF9" w:rsidRPr="007A6A0E" w:rsidRDefault="007A6A0E" w:rsidP="00D44EF9">
      <w:pPr>
        <w:spacing w:after="0"/>
        <w:rPr>
          <w:b/>
          <w:u w:val="single"/>
        </w:rPr>
      </w:pPr>
      <w:r w:rsidRPr="007A6A0E">
        <w:rPr>
          <w:b/>
          <w:u w:val="single"/>
        </w:rPr>
        <w:t>Unit 19: Geometrical Proof</w:t>
      </w:r>
    </w:p>
    <w:p w:rsidR="00D44EF9" w:rsidRDefault="00D44EF9" w:rsidP="00D44EF9">
      <w:pPr>
        <w:spacing w:after="0"/>
      </w:pPr>
    </w:p>
    <w:p w:rsidR="007A6A0E" w:rsidRPr="007A6A0E" w:rsidRDefault="007A6A0E" w:rsidP="007A6A0E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D44EF9" w:rsidRDefault="007A6A0E" w:rsidP="007A6A0E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7A6A0E" w:rsidRDefault="007A6A0E" w:rsidP="00446E1A">
      <w:pPr>
        <w:pStyle w:val="ListParagraph"/>
        <w:numPr>
          <w:ilvl w:val="0"/>
          <w:numId w:val="48"/>
        </w:numPr>
        <w:spacing w:after="0"/>
      </w:pPr>
      <w:r>
        <w:t>Recap of angles in triangles and on parallel lines</w:t>
      </w:r>
    </w:p>
    <w:p w:rsidR="007A6A0E" w:rsidRDefault="007A6A0E" w:rsidP="00446E1A">
      <w:pPr>
        <w:pStyle w:val="ListParagraph"/>
        <w:numPr>
          <w:ilvl w:val="0"/>
          <w:numId w:val="48"/>
        </w:numPr>
        <w:spacing w:after="0"/>
      </w:pPr>
      <w:r>
        <w:t xml:space="preserve">Language of deduction </w:t>
      </w:r>
    </w:p>
    <w:p w:rsidR="007A6A0E" w:rsidRDefault="007A6A0E" w:rsidP="007A6A0E">
      <w:pPr>
        <w:pStyle w:val="ListParagraph"/>
        <w:numPr>
          <w:ilvl w:val="1"/>
          <w:numId w:val="1"/>
        </w:numPr>
        <w:spacing w:after="0"/>
      </w:pPr>
    </w:p>
    <w:p w:rsidR="007A6A0E" w:rsidRDefault="007A6A0E" w:rsidP="00446E1A">
      <w:pPr>
        <w:pStyle w:val="ListParagraph"/>
        <w:numPr>
          <w:ilvl w:val="0"/>
          <w:numId w:val="49"/>
        </w:numPr>
        <w:spacing w:after="0"/>
      </w:pPr>
      <w:r>
        <w:t>Geometrical Proof</w:t>
      </w:r>
    </w:p>
    <w:p w:rsidR="007A6A0E" w:rsidRDefault="007A6A0E" w:rsidP="00446E1A">
      <w:pPr>
        <w:pStyle w:val="ListParagraph"/>
        <w:numPr>
          <w:ilvl w:val="0"/>
          <w:numId w:val="49"/>
        </w:numPr>
        <w:spacing w:after="0"/>
      </w:pPr>
      <w:r>
        <w:t>Geometrical Proof</w:t>
      </w:r>
    </w:p>
    <w:p w:rsidR="007A6A0E" w:rsidRDefault="007A6A0E" w:rsidP="00446E1A">
      <w:pPr>
        <w:pStyle w:val="ListParagraph"/>
        <w:numPr>
          <w:ilvl w:val="0"/>
          <w:numId w:val="49"/>
        </w:numPr>
        <w:spacing w:after="0"/>
      </w:pPr>
      <w:r>
        <w:t>Geometrical Proof</w:t>
      </w:r>
    </w:p>
    <w:p w:rsidR="007A6A0E" w:rsidRDefault="007A6A0E" w:rsidP="00446E1A">
      <w:pPr>
        <w:pStyle w:val="ListParagraph"/>
        <w:numPr>
          <w:ilvl w:val="0"/>
          <w:numId w:val="49"/>
        </w:numPr>
        <w:spacing w:after="0"/>
      </w:pPr>
      <w:r>
        <w:t>Geometrical Proof</w:t>
      </w:r>
    </w:p>
    <w:p w:rsidR="007A6A0E" w:rsidRDefault="007A6A0E" w:rsidP="00446E1A">
      <w:pPr>
        <w:pStyle w:val="ListParagraph"/>
        <w:numPr>
          <w:ilvl w:val="0"/>
          <w:numId w:val="49"/>
        </w:numPr>
        <w:spacing w:after="0"/>
      </w:pPr>
      <w:r>
        <w:t>Geometrical Proof</w:t>
      </w:r>
    </w:p>
    <w:p w:rsidR="007A6A0E" w:rsidRDefault="007A6A0E" w:rsidP="00446E1A">
      <w:pPr>
        <w:pStyle w:val="ListParagraph"/>
        <w:numPr>
          <w:ilvl w:val="0"/>
          <w:numId w:val="49"/>
        </w:numPr>
        <w:spacing w:after="0"/>
      </w:pPr>
      <w:r>
        <w:t>Geometrical Proof</w:t>
      </w:r>
    </w:p>
    <w:p w:rsidR="007A6A0E" w:rsidRDefault="007A6A0E" w:rsidP="00446E1A">
      <w:pPr>
        <w:pStyle w:val="ListParagraph"/>
        <w:numPr>
          <w:ilvl w:val="0"/>
          <w:numId w:val="49"/>
        </w:numPr>
        <w:spacing w:after="0"/>
      </w:pPr>
      <w:r>
        <w:t>Geometrical Proof</w:t>
      </w:r>
    </w:p>
    <w:p w:rsidR="007A6A0E" w:rsidRDefault="007A6A0E" w:rsidP="007A6A0E">
      <w:pPr>
        <w:pStyle w:val="ListParagraph"/>
        <w:numPr>
          <w:ilvl w:val="1"/>
          <w:numId w:val="1"/>
        </w:numPr>
        <w:spacing w:after="0"/>
      </w:pPr>
      <w:r>
        <w:t xml:space="preserve">Propositions </w:t>
      </w:r>
    </w:p>
    <w:p w:rsidR="007A6A0E" w:rsidRDefault="00DE49C6" w:rsidP="007A6A0E">
      <w:pPr>
        <w:pStyle w:val="ListParagraph"/>
        <w:numPr>
          <w:ilvl w:val="1"/>
          <w:numId w:val="1"/>
        </w:numPr>
        <w:spacing w:after="0"/>
      </w:pPr>
      <w:r>
        <w:t>Geometrical Proof</w:t>
      </w:r>
    </w:p>
    <w:p w:rsidR="007A6A0E" w:rsidRDefault="007A6A0E" w:rsidP="007A6A0E">
      <w:pPr>
        <w:pStyle w:val="ListParagraph"/>
        <w:numPr>
          <w:ilvl w:val="1"/>
          <w:numId w:val="1"/>
        </w:numPr>
        <w:spacing w:after="0"/>
      </w:pPr>
    </w:p>
    <w:p w:rsidR="007A6A0E" w:rsidRDefault="00DE49C6" w:rsidP="00446E1A">
      <w:pPr>
        <w:pStyle w:val="ListParagraph"/>
        <w:numPr>
          <w:ilvl w:val="0"/>
          <w:numId w:val="50"/>
        </w:numPr>
        <w:spacing w:after="0"/>
      </w:pPr>
      <w:r>
        <w:t>Geometrical Proof</w:t>
      </w:r>
    </w:p>
    <w:p w:rsidR="007A6A0E" w:rsidRDefault="00DE49C6" w:rsidP="00446E1A">
      <w:pPr>
        <w:pStyle w:val="ListParagraph"/>
        <w:numPr>
          <w:ilvl w:val="0"/>
          <w:numId w:val="50"/>
        </w:numPr>
        <w:spacing w:after="0"/>
      </w:pPr>
      <w:r>
        <w:t>Geometrical Proof</w:t>
      </w:r>
    </w:p>
    <w:p w:rsidR="007A6A0E" w:rsidRDefault="007A6A0E" w:rsidP="007A6A0E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7A6A0E" w:rsidRDefault="00DE49C6" w:rsidP="00446E1A">
      <w:pPr>
        <w:pStyle w:val="ListParagraph"/>
        <w:numPr>
          <w:ilvl w:val="0"/>
          <w:numId w:val="51"/>
        </w:numPr>
        <w:spacing w:after="0"/>
      </w:pPr>
      <w:r>
        <w:t>Geometrical Proof</w:t>
      </w:r>
    </w:p>
    <w:p w:rsidR="007A6A0E" w:rsidRDefault="00DE49C6" w:rsidP="00446E1A">
      <w:pPr>
        <w:pStyle w:val="ListParagraph"/>
        <w:numPr>
          <w:ilvl w:val="0"/>
          <w:numId w:val="51"/>
        </w:numPr>
        <w:spacing w:after="0"/>
      </w:pPr>
      <w:r>
        <w:t>Geometrical Proof</w:t>
      </w:r>
    </w:p>
    <w:p w:rsidR="007A6A0E" w:rsidRDefault="00DE49C6" w:rsidP="007A6A0E">
      <w:pPr>
        <w:pStyle w:val="ListParagraph"/>
        <w:numPr>
          <w:ilvl w:val="1"/>
          <w:numId w:val="1"/>
        </w:numPr>
        <w:spacing w:after="0"/>
      </w:pPr>
      <w:r>
        <w:t>Geometrical Proof involving perpendicular bisectors and angle bisectors</w:t>
      </w:r>
    </w:p>
    <w:p w:rsidR="007A6A0E" w:rsidRDefault="007A6A0E" w:rsidP="007A6A0E">
      <w:pPr>
        <w:pStyle w:val="ListParagraph"/>
        <w:numPr>
          <w:ilvl w:val="1"/>
          <w:numId w:val="1"/>
        </w:numPr>
        <w:spacing w:after="0"/>
      </w:pPr>
    </w:p>
    <w:p w:rsidR="007A6A0E" w:rsidRDefault="00DE49C6" w:rsidP="00446E1A">
      <w:pPr>
        <w:pStyle w:val="ListParagraph"/>
        <w:numPr>
          <w:ilvl w:val="0"/>
          <w:numId w:val="52"/>
        </w:numPr>
        <w:spacing w:after="0"/>
      </w:pPr>
      <w:r>
        <w:t>Geometrical Proof involving perpendicular bisectors and angle bisectors</w:t>
      </w:r>
    </w:p>
    <w:p w:rsidR="007A6A0E" w:rsidRDefault="00DE49C6" w:rsidP="00446E1A">
      <w:pPr>
        <w:pStyle w:val="ListParagraph"/>
        <w:numPr>
          <w:ilvl w:val="0"/>
          <w:numId w:val="52"/>
        </w:numPr>
        <w:spacing w:after="0"/>
      </w:pPr>
      <w:r>
        <w:t>Geometrical Proof involving perpendicular bisectors and angle bisectors</w:t>
      </w:r>
    </w:p>
    <w:p w:rsidR="007A6A0E" w:rsidRDefault="00DE49C6" w:rsidP="00446E1A">
      <w:pPr>
        <w:pStyle w:val="ListParagraph"/>
        <w:numPr>
          <w:ilvl w:val="0"/>
          <w:numId w:val="52"/>
        </w:numPr>
        <w:spacing w:after="0"/>
      </w:pPr>
      <w:r>
        <w:t>Geometrical Proof involving perpendicular bisectors and angle bisectors</w:t>
      </w:r>
    </w:p>
    <w:p w:rsidR="007A6A0E" w:rsidRDefault="007A6A0E" w:rsidP="007A6A0E">
      <w:pPr>
        <w:pStyle w:val="ListParagraph"/>
        <w:numPr>
          <w:ilvl w:val="1"/>
          <w:numId w:val="1"/>
        </w:numPr>
        <w:spacing w:after="0"/>
      </w:pPr>
    </w:p>
    <w:p w:rsidR="007A6A0E" w:rsidRDefault="007A6A0E" w:rsidP="00446E1A">
      <w:pPr>
        <w:pStyle w:val="ListParagraph"/>
        <w:numPr>
          <w:ilvl w:val="0"/>
          <w:numId w:val="53"/>
        </w:numPr>
        <w:spacing w:after="0"/>
      </w:pPr>
      <w:r>
        <w:t>Pythagoras theorem proof</w:t>
      </w:r>
    </w:p>
    <w:p w:rsidR="007A6A0E" w:rsidRDefault="007A6A0E" w:rsidP="00446E1A">
      <w:pPr>
        <w:pStyle w:val="ListParagraph"/>
        <w:numPr>
          <w:ilvl w:val="0"/>
          <w:numId w:val="53"/>
        </w:numPr>
        <w:spacing w:after="0"/>
      </w:pPr>
      <w:r>
        <w:t>Applying Pythagoras theorem</w:t>
      </w:r>
    </w:p>
    <w:p w:rsidR="007A6A0E" w:rsidRDefault="007A6A0E" w:rsidP="00446E1A">
      <w:pPr>
        <w:pStyle w:val="ListParagraph"/>
        <w:numPr>
          <w:ilvl w:val="0"/>
          <w:numId w:val="53"/>
        </w:numPr>
        <w:spacing w:after="0"/>
      </w:pPr>
      <w:r>
        <w:t>Solving problems using Pythagoras theorem</w:t>
      </w:r>
    </w:p>
    <w:p w:rsidR="007A6A0E" w:rsidRDefault="007A6A0E" w:rsidP="00446E1A">
      <w:pPr>
        <w:pStyle w:val="ListParagraph"/>
        <w:numPr>
          <w:ilvl w:val="0"/>
          <w:numId w:val="53"/>
        </w:numPr>
        <w:spacing w:after="0"/>
      </w:pPr>
      <w:r>
        <w:t>Solving problems using Pythagoras theorem</w:t>
      </w:r>
    </w:p>
    <w:p w:rsidR="00E77665" w:rsidRDefault="007A6A0E" w:rsidP="00E77665">
      <w:pPr>
        <w:pStyle w:val="ListParagraph"/>
        <w:numPr>
          <w:ilvl w:val="1"/>
          <w:numId w:val="1"/>
        </w:numPr>
        <w:spacing w:after="0"/>
      </w:pPr>
      <w:r>
        <w:t>Calculating the distance between two points using Pythagoras theorem</w:t>
      </w:r>
    </w:p>
    <w:p w:rsidR="00DE49C6" w:rsidRDefault="00DE49C6" w:rsidP="00DE49C6">
      <w:pPr>
        <w:spacing w:after="0"/>
      </w:pPr>
    </w:p>
    <w:p w:rsidR="00DE49C6" w:rsidRPr="00DE49C6" w:rsidRDefault="00DE49C6" w:rsidP="00DE49C6">
      <w:pPr>
        <w:spacing w:after="0"/>
        <w:rPr>
          <w:b/>
          <w:u w:val="single"/>
        </w:rPr>
      </w:pPr>
      <w:r w:rsidRPr="00DE49C6">
        <w:rPr>
          <w:b/>
          <w:u w:val="single"/>
        </w:rPr>
        <w:t>Unit 20: Linear Graphs</w:t>
      </w:r>
    </w:p>
    <w:p w:rsidR="00DE49C6" w:rsidRDefault="00DE49C6" w:rsidP="00DE49C6">
      <w:pPr>
        <w:spacing w:after="0"/>
      </w:pPr>
    </w:p>
    <w:p w:rsidR="00DE49C6" w:rsidRPr="00DE49C6" w:rsidRDefault="00DE49C6" w:rsidP="00DE49C6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DE49C6" w:rsidRDefault="00DE49C6" w:rsidP="00DE49C6">
      <w:pPr>
        <w:pStyle w:val="ListParagraph"/>
        <w:numPr>
          <w:ilvl w:val="1"/>
          <w:numId w:val="1"/>
        </w:numPr>
        <w:spacing w:after="0"/>
      </w:pPr>
      <w:r>
        <w:t>Definition of the linear function and the constant function</w:t>
      </w:r>
    </w:p>
    <w:p w:rsidR="00DE49C6" w:rsidRDefault="00DE49C6" w:rsidP="00DE49C6">
      <w:pPr>
        <w:pStyle w:val="ListParagraph"/>
        <w:numPr>
          <w:ilvl w:val="1"/>
          <w:numId w:val="1"/>
        </w:numPr>
        <w:spacing w:after="0"/>
      </w:pPr>
    </w:p>
    <w:p w:rsidR="00DE49C6" w:rsidRDefault="00DE49C6" w:rsidP="00446E1A">
      <w:pPr>
        <w:pStyle w:val="ListParagraph"/>
        <w:numPr>
          <w:ilvl w:val="0"/>
          <w:numId w:val="54"/>
        </w:numPr>
        <w:spacing w:after="0"/>
      </w:pPr>
      <w:r>
        <w:t>Drawing linear graphs</w:t>
      </w:r>
    </w:p>
    <w:p w:rsidR="00DE49C6" w:rsidRDefault="00DE49C6" w:rsidP="00446E1A">
      <w:pPr>
        <w:pStyle w:val="ListParagraph"/>
        <w:numPr>
          <w:ilvl w:val="0"/>
          <w:numId w:val="54"/>
        </w:numPr>
        <w:spacing w:after="0"/>
      </w:pPr>
      <w:r>
        <w:t>Identifying the y-intercept</w:t>
      </w:r>
    </w:p>
    <w:p w:rsidR="00DE49C6" w:rsidRDefault="00DE49C6" w:rsidP="00446E1A">
      <w:pPr>
        <w:pStyle w:val="ListParagraph"/>
        <w:numPr>
          <w:ilvl w:val="0"/>
          <w:numId w:val="54"/>
        </w:numPr>
        <w:spacing w:after="0"/>
      </w:pPr>
      <w:r>
        <w:t xml:space="preserve">Identifying the x-intercept </w:t>
      </w:r>
    </w:p>
    <w:p w:rsidR="00DE49C6" w:rsidRDefault="00DE49C6" w:rsidP="00DE49C6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DE49C6" w:rsidRDefault="00DE49C6" w:rsidP="00446E1A">
      <w:pPr>
        <w:pStyle w:val="ListParagraph"/>
        <w:numPr>
          <w:ilvl w:val="0"/>
          <w:numId w:val="55"/>
        </w:numPr>
        <w:spacing w:after="0"/>
      </w:pPr>
      <w:r>
        <w:t>Identifying the gradient of a line algebraically</w:t>
      </w:r>
    </w:p>
    <w:p w:rsidR="00DE49C6" w:rsidRDefault="00DE49C6" w:rsidP="00446E1A">
      <w:pPr>
        <w:pStyle w:val="ListParagraph"/>
        <w:numPr>
          <w:ilvl w:val="0"/>
          <w:numId w:val="55"/>
        </w:numPr>
        <w:spacing w:after="0"/>
      </w:pPr>
      <w:r>
        <w:t>Solving problems involving gradients, Inc. parallel lines</w:t>
      </w:r>
    </w:p>
    <w:p w:rsidR="00DE49C6" w:rsidRDefault="00DE49C6" w:rsidP="00DE49C6">
      <w:pPr>
        <w:pStyle w:val="ListParagraph"/>
        <w:numPr>
          <w:ilvl w:val="1"/>
          <w:numId w:val="1"/>
        </w:numPr>
        <w:spacing w:after="0"/>
      </w:pPr>
    </w:p>
    <w:p w:rsidR="00DE49C6" w:rsidRDefault="00DE49C6" w:rsidP="00446E1A">
      <w:pPr>
        <w:pStyle w:val="ListParagraph"/>
        <w:numPr>
          <w:ilvl w:val="0"/>
          <w:numId w:val="56"/>
        </w:numPr>
        <w:spacing w:after="0"/>
      </w:pPr>
      <w:r>
        <w:t>Piecewise linear functions</w:t>
      </w:r>
    </w:p>
    <w:p w:rsidR="00DE49C6" w:rsidRDefault="00DE49C6" w:rsidP="00446E1A">
      <w:pPr>
        <w:pStyle w:val="ListParagraph"/>
        <w:numPr>
          <w:ilvl w:val="0"/>
          <w:numId w:val="56"/>
        </w:numPr>
        <w:spacing w:after="0"/>
      </w:pPr>
      <w:r>
        <w:t>Calculating the point of intersection of two lines</w:t>
      </w:r>
    </w:p>
    <w:p w:rsidR="00DE49C6" w:rsidRDefault="00DE49C6" w:rsidP="00DE49C6">
      <w:pPr>
        <w:spacing w:after="0"/>
      </w:pPr>
    </w:p>
    <w:p w:rsidR="00DE49C6" w:rsidRPr="00134A90" w:rsidRDefault="00DE49C6" w:rsidP="00DE49C6">
      <w:pPr>
        <w:spacing w:after="0"/>
        <w:rPr>
          <w:b/>
          <w:u w:val="single"/>
        </w:rPr>
      </w:pPr>
      <w:r w:rsidRPr="00134A90">
        <w:rPr>
          <w:b/>
          <w:u w:val="single"/>
        </w:rPr>
        <w:t xml:space="preserve">Unit 21: </w:t>
      </w:r>
      <w:r w:rsidR="00134A90" w:rsidRPr="00134A90">
        <w:rPr>
          <w:b/>
          <w:u w:val="single"/>
        </w:rPr>
        <w:t>Non-linear Equations</w:t>
      </w:r>
    </w:p>
    <w:p w:rsidR="00DE49C6" w:rsidRDefault="00DE49C6" w:rsidP="00DE49C6">
      <w:pPr>
        <w:spacing w:after="0"/>
      </w:pPr>
    </w:p>
    <w:p w:rsidR="00134A90" w:rsidRPr="00134A90" w:rsidRDefault="00134A90" w:rsidP="00134A90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DE49C6" w:rsidRDefault="00134A90" w:rsidP="00134A90">
      <w:pPr>
        <w:pStyle w:val="ListParagraph"/>
        <w:numPr>
          <w:ilvl w:val="1"/>
          <w:numId w:val="1"/>
        </w:numPr>
        <w:spacing w:after="0"/>
      </w:pPr>
      <w:r>
        <w:t>Polynomial equations</w:t>
      </w:r>
    </w:p>
    <w:p w:rsidR="00134A90" w:rsidRDefault="00134A90" w:rsidP="00134A90">
      <w:pPr>
        <w:pStyle w:val="ListParagraph"/>
        <w:numPr>
          <w:ilvl w:val="1"/>
          <w:numId w:val="1"/>
        </w:numPr>
        <w:spacing w:after="0"/>
      </w:pPr>
    </w:p>
    <w:p w:rsidR="00134A90" w:rsidRDefault="00134A90" w:rsidP="00446E1A">
      <w:pPr>
        <w:pStyle w:val="ListParagraph"/>
        <w:numPr>
          <w:ilvl w:val="0"/>
          <w:numId w:val="57"/>
        </w:numPr>
        <w:spacing w:after="0"/>
      </w:pPr>
      <w:r>
        <w:t xml:space="preserve">Solving equations in the form </w:t>
      </w:r>
      <w:proofErr w:type="spellStart"/>
      <w:r>
        <w:t>ax</w:t>
      </w:r>
      <w:r>
        <w:rPr>
          <w:vertAlign w:val="superscript"/>
        </w:rPr>
        <w:t>n</w:t>
      </w:r>
      <w:proofErr w:type="spellEnd"/>
      <w:r>
        <w:t xml:space="preserve"> + b = 0</w:t>
      </w:r>
    </w:p>
    <w:p w:rsidR="00134A90" w:rsidRDefault="00134A90" w:rsidP="00446E1A">
      <w:pPr>
        <w:pStyle w:val="ListParagraph"/>
        <w:numPr>
          <w:ilvl w:val="0"/>
          <w:numId w:val="57"/>
        </w:numPr>
        <w:spacing w:after="0"/>
      </w:pPr>
      <w:r>
        <w:t>Solving quartic equations that can be transformed into quadratic equations</w:t>
      </w:r>
    </w:p>
    <w:p w:rsidR="00134A90" w:rsidRDefault="00134A90" w:rsidP="00446E1A">
      <w:pPr>
        <w:pStyle w:val="ListParagraph"/>
        <w:numPr>
          <w:ilvl w:val="0"/>
          <w:numId w:val="57"/>
        </w:numPr>
        <w:spacing w:after="0"/>
      </w:pPr>
      <w:r>
        <w:lastRenderedPageBreak/>
        <w:t>Solving cubic equations by talking out a factor of x or by simple factorisation</w:t>
      </w:r>
    </w:p>
    <w:p w:rsidR="00134A90" w:rsidRDefault="00134A90" w:rsidP="00134A90">
      <w:pPr>
        <w:pStyle w:val="ListParagraph"/>
        <w:numPr>
          <w:ilvl w:val="1"/>
          <w:numId w:val="1"/>
        </w:numPr>
        <w:spacing w:after="0"/>
      </w:pPr>
    </w:p>
    <w:p w:rsidR="00134A90" w:rsidRDefault="00134A90" w:rsidP="00446E1A">
      <w:pPr>
        <w:pStyle w:val="ListParagraph"/>
        <w:numPr>
          <w:ilvl w:val="0"/>
          <w:numId w:val="58"/>
        </w:numPr>
        <w:spacing w:after="0"/>
      </w:pPr>
      <w:r>
        <w:t>Definition of a fractional equation</w:t>
      </w:r>
    </w:p>
    <w:p w:rsidR="00134A90" w:rsidRDefault="00134A90" w:rsidP="00446E1A">
      <w:pPr>
        <w:pStyle w:val="ListParagraph"/>
        <w:numPr>
          <w:ilvl w:val="0"/>
          <w:numId w:val="58"/>
        </w:numPr>
        <w:spacing w:after="0"/>
      </w:pPr>
      <w:r>
        <w:t>Solving fractional equations</w:t>
      </w:r>
    </w:p>
    <w:p w:rsidR="00134A90" w:rsidRDefault="00134A90" w:rsidP="00446E1A">
      <w:pPr>
        <w:pStyle w:val="ListParagraph"/>
        <w:numPr>
          <w:ilvl w:val="0"/>
          <w:numId w:val="58"/>
        </w:numPr>
        <w:spacing w:after="0"/>
      </w:pPr>
      <w:r>
        <w:t>Solving fractional equations that can be transformed into quadratic equation; Solving simultaneous fractional equations in two variables</w:t>
      </w:r>
    </w:p>
    <w:p w:rsidR="00134A90" w:rsidRDefault="00134A90" w:rsidP="00134A90">
      <w:pPr>
        <w:pStyle w:val="ListParagraph"/>
        <w:numPr>
          <w:ilvl w:val="1"/>
          <w:numId w:val="1"/>
        </w:numPr>
        <w:spacing w:after="0"/>
      </w:pPr>
    </w:p>
    <w:p w:rsidR="00134A90" w:rsidRDefault="00134A90" w:rsidP="00446E1A">
      <w:pPr>
        <w:pStyle w:val="ListParagraph"/>
        <w:numPr>
          <w:ilvl w:val="0"/>
          <w:numId w:val="59"/>
        </w:numPr>
        <w:spacing w:after="0"/>
      </w:pPr>
      <w:r>
        <w:t>Definition of an irrational equation</w:t>
      </w:r>
    </w:p>
    <w:p w:rsidR="00134A90" w:rsidRDefault="00134A90" w:rsidP="00446E1A">
      <w:pPr>
        <w:pStyle w:val="ListParagraph"/>
        <w:numPr>
          <w:ilvl w:val="0"/>
          <w:numId w:val="59"/>
        </w:numPr>
        <w:spacing w:after="0"/>
      </w:pPr>
      <w:r>
        <w:t>Solving irrational equations</w:t>
      </w:r>
    </w:p>
    <w:p w:rsidR="00134A90" w:rsidRDefault="00134A90" w:rsidP="00134A90">
      <w:pPr>
        <w:pStyle w:val="ListParagraph"/>
        <w:numPr>
          <w:ilvl w:val="1"/>
          <w:numId w:val="1"/>
        </w:numPr>
        <w:spacing w:after="0"/>
      </w:pPr>
      <w:r>
        <w:t>Quadratic equations in two variables</w:t>
      </w:r>
    </w:p>
    <w:p w:rsidR="00134A90" w:rsidRDefault="00134A90" w:rsidP="00134A90">
      <w:pPr>
        <w:pStyle w:val="ListParagraph"/>
        <w:numPr>
          <w:ilvl w:val="1"/>
          <w:numId w:val="1"/>
        </w:numPr>
        <w:spacing w:after="0"/>
      </w:pPr>
    </w:p>
    <w:p w:rsidR="00134A90" w:rsidRDefault="00134A90" w:rsidP="00446E1A">
      <w:pPr>
        <w:pStyle w:val="ListParagraph"/>
        <w:numPr>
          <w:ilvl w:val="0"/>
          <w:numId w:val="60"/>
        </w:numPr>
        <w:spacing w:after="0"/>
      </w:pPr>
      <w:r>
        <w:t>Solving simultaneous non-linear equations</w:t>
      </w:r>
      <w:r w:rsidR="00446E1A">
        <w:t>: one linear and one quadratic</w:t>
      </w:r>
    </w:p>
    <w:p w:rsidR="00134A90" w:rsidRDefault="00134A90" w:rsidP="00446E1A">
      <w:pPr>
        <w:pStyle w:val="ListParagraph"/>
        <w:numPr>
          <w:ilvl w:val="0"/>
          <w:numId w:val="60"/>
        </w:numPr>
        <w:spacing w:after="0"/>
      </w:pPr>
      <w:r>
        <w:t>Solving simultaneous non-linear equations</w:t>
      </w:r>
      <w:r w:rsidR="00446E1A">
        <w:t>: two quadratic</w:t>
      </w:r>
    </w:p>
    <w:p w:rsidR="00134A90" w:rsidRDefault="00134A90" w:rsidP="00134A90">
      <w:pPr>
        <w:pStyle w:val="ListParagraph"/>
        <w:numPr>
          <w:ilvl w:val="1"/>
          <w:numId w:val="1"/>
        </w:numPr>
        <w:spacing w:after="0"/>
      </w:pPr>
    </w:p>
    <w:p w:rsidR="00134A90" w:rsidRDefault="00446E1A" w:rsidP="00446E1A">
      <w:pPr>
        <w:pStyle w:val="ListParagraph"/>
        <w:numPr>
          <w:ilvl w:val="0"/>
          <w:numId w:val="61"/>
        </w:numPr>
        <w:spacing w:after="0"/>
      </w:pPr>
      <w:r>
        <w:t>Solving problems involving polynomial equations</w:t>
      </w:r>
    </w:p>
    <w:p w:rsidR="00134A90" w:rsidRDefault="00446E1A" w:rsidP="00446E1A">
      <w:pPr>
        <w:pStyle w:val="ListParagraph"/>
        <w:numPr>
          <w:ilvl w:val="0"/>
          <w:numId w:val="61"/>
        </w:numPr>
        <w:spacing w:after="0"/>
      </w:pPr>
      <w:r>
        <w:t>Solving problems involving fractional equations</w:t>
      </w:r>
    </w:p>
    <w:p w:rsidR="00134A90" w:rsidRDefault="00446E1A" w:rsidP="00446E1A">
      <w:pPr>
        <w:pStyle w:val="ListParagraph"/>
        <w:numPr>
          <w:ilvl w:val="0"/>
          <w:numId w:val="61"/>
        </w:numPr>
        <w:spacing w:after="0"/>
      </w:pPr>
      <w:r>
        <w:t>Solving problems involving irrational equations</w:t>
      </w:r>
    </w:p>
    <w:p w:rsidR="00134A90" w:rsidRDefault="00446E1A" w:rsidP="00446E1A">
      <w:pPr>
        <w:pStyle w:val="ListParagraph"/>
        <w:numPr>
          <w:ilvl w:val="0"/>
          <w:numId w:val="61"/>
        </w:numPr>
        <w:spacing w:after="0"/>
      </w:pPr>
      <w:r>
        <w:t>Solving problems involving fractional simultaneous equations</w:t>
      </w:r>
    </w:p>
    <w:p w:rsidR="00134A90" w:rsidRDefault="00446E1A" w:rsidP="00446E1A">
      <w:pPr>
        <w:pStyle w:val="ListParagraph"/>
        <w:numPr>
          <w:ilvl w:val="0"/>
          <w:numId w:val="61"/>
        </w:numPr>
        <w:spacing w:after="0"/>
      </w:pPr>
      <w:r>
        <w:t>Solving problems involving non-linear simultaneous equations</w:t>
      </w:r>
    </w:p>
    <w:p w:rsidR="00446E1A" w:rsidRDefault="00446E1A" w:rsidP="00446E1A">
      <w:pPr>
        <w:spacing w:after="0"/>
      </w:pPr>
    </w:p>
    <w:p w:rsidR="00446E1A" w:rsidRPr="00446E1A" w:rsidRDefault="00446E1A" w:rsidP="00446E1A">
      <w:pPr>
        <w:spacing w:after="0"/>
        <w:rPr>
          <w:b/>
          <w:u w:val="single"/>
        </w:rPr>
      </w:pPr>
      <w:r w:rsidRPr="00446E1A">
        <w:rPr>
          <w:b/>
          <w:u w:val="single"/>
        </w:rPr>
        <w:t>Unit 22: Polygons and Vectors</w:t>
      </w:r>
    </w:p>
    <w:p w:rsidR="00446E1A" w:rsidRDefault="00446E1A" w:rsidP="00446E1A">
      <w:pPr>
        <w:spacing w:after="0"/>
      </w:pPr>
    </w:p>
    <w:p w:rsidR="00446E1A" w:rsidRPr="00446E1A" w:rsidRDefault="00446E1A" w:rsidP="00446E1A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0775A4" w:rsidRDefault="000775A4" w:rsidP="00446E1A">
      <w:pPr>
        <w:pStyle w:val="ListParagraph"/>
        <w:numPr>
          <w:ilvl w:val="1"/>
          <w:numId w:val="1"/>
        </w:numPr>
        <w:spacing w:after="0"/>
      </w:pPr>
    </w:p>
    <w:p w:rsidR="00446E1A" w:rsidRDefault="000775A4" w:rsidP="000775A4">
      <w:pPr>
        <w:pStyle w:val="ListParagraph"/>
        <w:numPr>
          <w:ilvl w:val="0"/>
          <w:numId w:val="62"/>
        </w:numPr>
        <w:spacing w:after="0"/>
      </w:pPr>
      <w:r>
        <w:t>Definition of a polygon; Sum of interior angles of a polygon</w:t>
      </w:r>
    </w:p>
    <w:p w:rsidR="000775A4" w:rsidRDefault="000775A4" w:rsidP="000775A4">
      <w:pPr>
        <w:pStyle w:val="ListParagraph"/>
        <w:numPr>
          <w:ilvl w:val="0"/>
          <w:numId w:val="62"/>
        </w:numPr>
        <w:spacing w:after="0"/>
      </w:pPr>
      <w:r>
        <w:t>Interior and exterior angles of a polygon</w:t>
      </w:r>
    </w:p>
    <w:p w:rsidR="000775A4" w:rsidRDefault="000775A4" w:rsidP="00446E1A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0775A4" w:rsidRDefault="000775A4" w:rsidP="000775A4">
      <w:pPr>
        <w:pStyle w:val="ListParagraph"/>
        <w:numPr>
          <w:ilvl w:val="0"/>
          <w:numId w:val="63"/>
        </w:numPr>
        <w:spacing w:after="0"/>
      </w:pPr>
      <w:r>
        <w:t>Parallelograms: Properties 1 and 2</w:t>
      </w:r>
    </w:p>
    <w:p w:rsidR="000775A4" w:rsidRDefault="000775A4" w:rsidP="000775A4">
      <w:pPr>
        <w:pStyle w:val="ListParagraph"/>
        <w:numPr>
          <w:ilvl w:val="0"/>
          <w:numId w:val="63"/>
        </w:numPr>
        <w:spacing w:after="0"/>
      </w:pPr>
      <w:r>
        <w:t>Parallelograms: Properties 3 and 4</w:t>
      </w:r>
    </w:p>
    <w:p w:rsidR="000775A4" w:rsidRDefault="000775A4" w:rsidP="000775A4">
      <w:pPr>
        <w:pStyle w:val="ListParagraph"/>
        <w:numPr>
          <w:ilvl w:val="0"/>
          <w:numId w:val="63"/>
        </w:numPr>
        <w:spacing w:after="0"/>
      </w:pPr>
      <w:r>
        <w:t>Parallelograms: Theorems 1 and 2</w:t>
      </w:r>
    </w:p>
    <w:p w:rsidR="000775A4" w:rsidRDefault="000775A4" w:rsidP="000775A4">
      <w:pPr>
        <w:pStyle w:val="ListParagraph"/>
        <w:numPr>
          <w:ilvl w:val="0"/>
          <w:numId w:val="63"/>
        </w:numPr>
        <w:spacing w:after="0"/>
      </w:pPr>
      <w:r>
        <w:t>Parallelograms: Theorems 3 and 4</w:t>
      </w:r>
    </w:p>
    <w:p w:rsidR="000775A4" w:rsidRDefault="000775A4" w:rsidP="000775A4">
      <w:pPr>
        <w:pStyle w:val="ListParagraph"/>
        <w:numPr>
          <w:ilvl w:val="0"/>
          <w:numId w:val="63"/>
        </w:numPr>
        <w:spacing w:after="0"/>
      </w:pPr>
      <w:r>
        <w:t>Parallelograms: Geometrical proof</w:t>
      </w:r>
    </w:p>
    <w:p w:rsidR="000775A4" w:rsidRDefault="000775A4" w:rsidP="000775A4">
      <w:pPr>
        <w:pStyle w:val="ListParagraph"/>
        <w:numPr>
          <w:ilvl w:val="1"/>
          <w:numId w:val="1"/>
        </w:numPr>
        <w:spacing w:after="0"/>
      </w:pPr>
    </w:p>
    <w:p w:rsidR="000775A4" w:rsidRDefault="000775A4" w:rsidP="000775A4">
      <w:pPr>
        <w:pStyle w:val="ListParagraph"/>
        <w:numPr>
          <w:ilvl w:val="0"/>
          <w:numId w:val="64"/>
        </w:numPr>
        <w:spacing w:after="0"/>
      </w:pPr>
      <w:r>
        <w:t>Rectangles and rhombuses: Properties 1 and 2</w:t>
      </w:r>
    </w:p>
    <w:p w:rsidR="000775A4" w:rsidRDefault="000775A4" w:rsidP="000775A4">
      <w:pPr>
        <w:pStyle w:val="ListParagraph"/>
        <w:numPr>
          <w:ilvl w:val="0"/>
          <w:numId w:val="64"/>
        </w:numPr>
        <w:spacing w:after="0"/>
      </w:pPr>
      <w:r>
        <w:t>Rectangles and rhombuses: Geometrical proof</w:t>
      </w:r>
    </w:p>
    <w:p w:rsidR="000775A4" w:rsidRDefault="000775A4" w:rsidP="000775A4">
      <w:pPr>
        <w:pStyle w:val="ListParagraph"/>
        <w:numPr>
          <w:ilvl w:val="0"/>
          <w:numId w:val="64"/>
        </w:numPr>
        <w:spacing w:after="0"/>
      </w:pPr>
      <w:r>
        <w:t>Rectangles and rhombuses: Theorems 1 and 2</w:t>
      </w:r>
    </w:p>
    <w:p w:rsidR="000775A4" w:rsidRDefault="000775A4" w:rsidP="000775A4">
      <w:pPr>
        <w:pStyle w:val="ListParagraph"/>
        <w:numPr>
          <w:ilvl w:val="0"/>
          <w:numId w:val="64"/>
        </w:numPr>
        <w:spacing w:after="0"/>
      </w:pPr>
      <w:r>
        <w:t>Squares</w:t>
      </w:r>
    </w:p>
    <w:p w:rsidR="000775A4" w:rsidRDefault="000775A4" w:rsidP="000775A4">
      <w:pPr>
        <w:pStyle w:val="ListParagraph"/>
        <w:numPr>
          <w:ilvl w:val="0"/>
          <w:numId w:val="64"/>
        </w:numPr>
        <w:spacing w:after="0"/>
      </w:pPr>
      <w:r>
        <w:t>Squares: Geometrical proof</w:t>
      </w:r>
    </w:p>
    <w:p w:rsidR="000775A4" w:rsidRDefault="000775A4" w:rsidP="000775A4">
      <w:pPr>
        <w:pStyle w:val="ListParagraph"/>
        <w:numPr>
          <w:ilvl w:val="1"/>
          <w:numId w:val="1"/>
        </w:numPr>
        <w:spacing w:after="0"/>
      </w:pPr>
      <w:r>
        <w:t>Definition of a trapezium; Types of trapezium</w:t>
      </w:r>
    </w:p>
    <w:p w:rsidR="000775A4" w:rsidRDefault="000775A4" w:rsidP="000775A4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0775A4" w:rsidRDefault="000775A4" w:rsidP="001650F1">
      <w:pPr>
        <w:pStyle w:val="ListParagraph"/>
        <w:numPr>
          <w:ilvl w:val="0"/>
          <w:numId w:val="65"/>
        </w:numPr>
        <w:spacing w:after="0"/>
      </w:pPr>
      <w:r>
        <w:t>Isosceles trapeziums: Properties 1 and 2</w:t>
      </w:r>
    </w:p>
    <w:p w:rsidR="000775A4" w:rsidRDefault="000775A4" w:rsidP="001650F1">
      <w:pPr>
        <w:pStyle w:val="ListParagraph"/>
        <w:numPr>
          <w:ilvl w:val="0"/>
          <w:numId w:val="65"/>
        </w:numPr>
        <w:spacing w:after="0"/>
      </w:pPr>
      <w:r>
        <w:t>Isosceles trapeziums: Theorems 1 and 2</w:t>
      </w:r>
    </w:p>
    <w:p w:rsidR="00134A90" w:rsidRDefault="00134A90" w:rsidP="000775A4">
      <w:pPr>
        <w:pStyle w:val="ListParagraph"/>
        <w:numPr>
          <w:ilvl w:val="1"/>
          <w:numId w:val="1"/>
        </w:numPr>
        <w:spacing w:after="0"/>
      </w:pPr>
    </w:p>
    <w:p w:rsidR="000775A4" w:rsidRDefault="000775A4" w:rsidP="001650F1">
      <w:pPr>
        <w:pStyle w:val="ListParagraph"/>
        <w:numPr>
          <w:ilvl w:val="0"/>
          <w:numId w:val="66"/>
        </w:numPr>
        <w:spacing w:after="0"/>
      </w:pPr>
      <w:r>
        <w:t>Triangle mid-segment theorem</w:t>
      </w:r>
    </w:p>
    <w:p w:rsidR="000775A4" w:rsidRDefault="000775A4" w:rsidP="001650F1">
      <w:pPr>
        <w:pStyle w:val="ListParagraph"/>
        <w:numPr>
          <w:ilvl w:val="0"/>
          <w:numId w:val="66"/>
        </w:numPr>
        <w:spacing w:after="0"/>
      </w:pPr>
      <w:r>
        <w:t>Trapezium mid-segment theorem</w:t>
      </w:r>
    </w:p>
    <w:p w:rsidR="000775A4" w:rsidRDefault="000775A4" w:rsidP="001650F1">
      <w:pPr>
        <w:pStyle w:val="ListParagraph"/>
        <w:numPr>
          <w:ilvl w:val="0"/>
          <w:numId w:val="66"/>
        </w:numPr>
        <w:spacing w:after="0"/>
      </w:pPr>
      <w:r>
        <w:t>Geometrical proof</w:t>
      </w:r>
    </w:p>
    <w:p w:rsidR="000775A4" w:rsidRDefault="000775A4" w:rsidP="000775A4">
      <w:pPr>
        <w:pStyle w:val="ListParagraph"/>
        <w:numPr>
          <w:ilvl w:val="1"/>
          <w:numId w:val="1"/>
        </w:numPr>
        <w:spacing w:after="0"/>
      </w:pPr>
      <w:r>
        <w:t>Definition of a Line Segment and a Vector</w:t>
      </w:r>
    </w:p>
    <w:p w:rsidR="000775A4" w:rsidRDefault="000775A4" w:rsidP="000775A4">
      <w:pPr>
        <w:pStyle w:val="ListParagraph"/>
        <w:numPr>
          <w:ilvl w:val="1"/>
          <w:numId w:val="1"/>
        </w:numPr>
        <w:spacing w:after="0"/>
      </w:pPr>
    </w:p>
    <w:p w:rsidR="001650F1" w:rsidRDefault="001650F1" w:rsidP="001650F1">
      <w:pPr>
        <w:pStyle w:val="ListParagraph"/>
        <w:numPr>
          <w:ilvl w:val="0"/>
          <w:numId w:val="67"/>
        </w:numPr>
        <w:spacing w:after="0"/>
      </w:pPr>
      <w:r>
        <w:t>Polygon method of vector addition</w:t>
      </w:r>
    </w:p>
    <w:p w:rsidR="001650F1" w:rsidRDefault="001650F1" w:rsidP="001650F1">
      <w:pPr>
        <w:pStyle w:val="ListParagraph"/>
        <w:numPr>
          <w:ilvl w:val="0"/>
          <w:numId w:val="67"/>
        </w:numPr>
        <w:spacing w:after="0"/>
      </w:pPr>
      <w:r>
        <w:t>Opposite vectors and parallel vectors; Vector addition using the commutative and associative laws</w:t>
      </w:r>
    </w:p>
    <w:p w:rsidR="001650F1" w:rsidRDefault="001650F1" w:rsidP="001650F1">
      <w:pPr>
        <w:pStyle w:val="ListParagraph"/>
        <w:numPr>
          <w:ilvl w:val="1"/>
          <w:numId w:val="1"/>
        </w:numPr>
        <w:spacing w:after="0"/>
      </w:pPr>
    </w:p>
    <w:p w:rsidR="001650F1" w:rsidRDefault="001650F1" w:rsidP="001650F1">
      <w:pPr>
        <w:pStyle w:val="ListParagraph"/>
        <w:numPr>
          <w:ilvl w:val="0"/>
          <w:numId w:val="68"/>
        </w:numPr>
        <w:spacing w:after="0"/>
      </w:pPr>
      <w:r>
        <w:lastRenderedPageBreak/>
        <w:t>Subtraction of vectors</w:t>
      </w:r>
    </w:p>
    <w:p w:rsidR="001650F1" w:rsidRDefault="001650F1" w:rsidP="001650F1">
      <w:pPr>
        <w:pStyle w:val="ListParagraph"/>
        <w:numPr>
          <w:ilvl w:val="0"/>
          <w:numId w:val="68"/>
        </w:numPr>
        <w:spacing w:after="0"/>
      </w:pPr>
      <w:r>
        <w:t>Triangle law of vector subtraction</w:t>
      </w:r>
    </w:p>
    <w:p w:rsidR="001650F1" w:rsidRDefault="001650F1" w:rsidP="001650F1">
      <w:pPr>
        <w:spacing w:after="0"/>
      </w:pPr>
    </w:p>
    <w:p w:rsidR="001650F1" w:rsidRPr="001650F1" w:rsidRDefault="001650F1" w:rsidP="001650F1">
      <w:pPr>
        <w:spacing w:after="0"/>
        <w:rPr>
          <w:b/>
          <w:u w:val="single"/>
        </w:rPr>
      </w:pPr>
      <w:r w:rsidRPr="001650F1">
        <w:rPr>
          <w:b/>
          <w:u w:val="single"/>
        </w:rPr>
        <w:t>Unit 23: Probability</w:t>
      </w:r>
    </w:p>
    <w:p w:rsidR="001650F1" w:rsidRDefault="001650F1" w:rsidP="001650F1">
      <w:pPr>
        <w:spacing w:after="0"/>
      </w:pPr>
    </w:p>
    <w:p w:rsidR="001650F1" w:rsidRPr="001650F1" w:rsidRDefault="001650F1" w:rsidP="001650F1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1650F1" w:rsidRDefault="001650F1" w:rsidP="001650F1">
      <w:pPr>
        <w:pStyle w:val="ListParagraph"/>
        <w:numPr>
          <w:ilvl w:val="1"/>
          <w:numId w:val="1"/>
        </w:numPr>
        <w:spacing w:after="0"/>
      </w:pPr>
      <w:r>
        <w:t>Events: certain, impossible and random events</w:t>
      </w:r>
    </w:p>
    <w:p w:rsidR="001650F1" w:rsidRDefault="001650F1" w:rsidP="001650F1">
      <w:pPr>
        <w:pStyle w:val="ListParagraph"/>
        <w:numPr>
          <w:ilvl w:val="1"/>
          <w:numId w:val="1"/>
        </w:numPr>
        <w:spacing w:after="0"/>
      </w:pPr>
      <w:r>
        <w:t>Possibility</w:t>
      </w:r>
    </w:p>
    <w:p w:rsidR="001650F1" w:rsidRDefault="001650F1" w:rsidP="001650F1">
      <w:pPr>
        <w:pStyle w:val="ListParagraph"/>
        <w:numPr>
          <w:ilvl w:val="1"/>
          <w:numId w:val="1"/>
        </w:numPr>
        <w:spacing w:after="0"/>
      </w:pPr>
      <w:r>
        <w:t xml:space="preserve"> </w:t>
      </w:r>
    </w:p>
    <w:p w:rsidR="001650F1" w:rsidRDefault="001650F1" w:rsidP="001650F1">
      <w:pPr>
        <w:pStyle w:val="ListParagraph"/>
        <w:numPr>
          <w:ilvl w:val="0"/>
          <w:numId w:val="69"/>
        </w:numPr>
        <w:spacing w:after="0"/>
      </w:pPr>
      <w:r>
        <w:t>Probability and probability scale</w:t>
      </w:r>
    </w:p>
    <w:p w:rsidR="001650F1" w:rsidRDefault="001650F1" w:rsidP="001650F1">
      <w:pPr>
        <w:pStyle w:val="ListParagraph"/>
        <w:numPr>
          <w:ilvl w:val="0"/>
          <w:numId w:val="69"/>
        </w:numPr>
        <w:spacing w:after="0"/>
      </w:pPr>
      <w:r>
        <w:t>Calculating probability of equally likely events</w:t>
      </w:r>
    </w:p>
    <w:p w:rsidR="001650F1" w:rsidRDefault="001650F1" w:rsidP="001650F1">
      <w:pPr>
        <w:pStyle w:val="ListParagraph"/>
        <w:numPr>
          <w:ilvl w:val="0"/>
          <w:numId w:val="69"/>
        </w:numPr>
        <w:spacing w:after="0"/>
      </w:pPr>
      <w:r>
        <w:t>Tree diagrams</w:t>
      </w:r>
    </w:p>
    <w:p w:rsidR="001650F1" w:rsidRDefault="001650F1" w:rsidP="001650F1">
      <w:pPr>
        <w:pStyle w:val="ListParagraph"/>
        <w:numPr>
          <w:ilvl w:val="1"/>
          <w:numId w:val="1"/>
        </w:numPr>
        <w:spacing w:after="0"/>
      </w:pPr>
    </w:p>
    <w:p w:rsidR="001650F1" w:rsidRDefault="001650F1" w:rsidP="001650F1">
      <w:pPr>
        <w:pStyle w:val="ListParagraph"/>
        <w:numPr>
          <w:ilvl w:val="0"/>
          <w:numId w:val="70"/>
        </w:numPr>
        <w:spacing w:after="0"/>
      </w:pPr>
      <w:r>
        <w:t>Using tree diagrams</w:t>
      </w:r>
    </w:p>
    <w:p w:rsidR="001650F1" w:rsidRDefault="001650F1" w:rsidP="001650F1">
      <w:pPr>
        <w:pStyle w:val="ListParagraph"/>
        <w:numPr>
          <w:ilvl w:val="0"/>
          <w:numId w:val="70"/>
        </w:numPr>
        <w:spacing w:after="0"/>
      </w:pPr>
      <w:r>
        <w:t xml:space="preserve">Solving probability problems  </w:t>
      </w:r>
    </w:p>
    <w:p w:rsidR="001650F1" w:rsidRDefault="001650F1" w:rsidP="001650F1">
      <w:pPr>
        <w:spacing w:after="0"/>
      </w:pPr>
    </w:p>
    <w:p w:rsidR="001650F1" w:rsidRDefault="001650F1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1650F1" w:rsidRPr="000814E4" w:rsidRDefault="001650F1" w:rsidP="001650F1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lastRenderedPageBreak/>
        <w:t>GRADE 9 (Y11</w:t>
      </w:r>
      <w:r w:rsidRPr="000814E4">
        <w:rPr>
          <w:b/>
          <w:u w:val="single"/>
        </w:rPr>
        <w:t>)</w:t>
      </w:r>
    </w:p>
    <w:p w:rsidR="001650F1" w:rsidRDefault="001650F1" w:rsidP="001650F1">
      <w:pPr>
        <w:spacing w:after="0"/>
        <w:rPr>
          <w:b/>
          <w:u w:val="single"/>
        </w:rPr>
      </w:pPr>
    </w:p>
    <w:p w:rsidR="001650F1" w:rsidRPr="001650F1" w:rsidRDefault="001650F1" w:rsidP="001650F1">
      <w:pPr>
        <w:spacing w:after="0"/>
        <w:rPr>
          <w:b/>
          <w:u w:val="single"/>
        </w:rPr>
      </w:pPr>
      <w:r w:rsidRPr="001650F1">
        <w:rPr>
          <w:b/>
          <w:u w:val="single"/>
        </w:rPr>
        <w:t>Unit 24: Similar Triangles</w:t>
      </w:r>
    </w:p>
    <w:p w:rsidR="001650F1" w:rsidRDefault="001650F1" w:rsidP="001650F1">
      <w:pPr>
        <w:spacing w:after="0"/>
      </w:pPr>
    </w:p>
    <w:p w:rsidR="001650F1" w:rsidRPr="001650F1" w:rsidRDefault="001650F1" w:rsidP="001650F1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1650F1" w:rsidRDefault="001650F1" w:rsidP="001650F1">
      <w:pPr>
        <w:pStyle w:val="ListParagraph"/>
        <w:numPr>
          <w:ilvl w:val="1"/>
          <w:numId w:val="1"/>
        </w:numPr>
        <w:spacing w:after="0"/>
      </w:pPr>
      <w:r>
        <w:t xml:space="preserve">Definition of similarity </w:t>
      </w:r>
    </w:p>
    <w:p w:rsidR="001650F1" w:rsidRDefault="001650F1" w:rsidP="001650F1">
      <w:pPr>
        <w:pStyle w:val="ListParagraph"/>
        <w:numPr>
          <w:ilvl w:val="1"/>
          <w:numId w:val="1"/>
        </w:numPr>
        <w:spacing w:after="0"/>
      </w:pPr>
    </w:p>
    <w:p w:rsidR="001650F1" w:rsidRDefault="00210389" w:rsidP="001650F1">
      <w:pPr>
        <w:pStyle w:val="ListParagraph"/>
        <w:numPr>
          <w:ilvl w:val="0"/>
          <w:numId w:val="71"/>
        </w:numPr>
        <w:spacing w:after="0"/>
      </w:pPr>
      <w:r>
        <w:t>Proportional line segments; Basic property of proportional line segments; proportion by addition; Equal proportions property</w:t>
      </w:r>
    </w:p>
    <w:p w:rsidR="00210389" w:rsidRDefault="00210389" w:rsidP="001650F1">
      <w:pPr>
        <w:pStyle w:val="ListParagraph"/>
        <w:numPr>
          <w:ilvl w:val="0"/>
          <w:numId w:val="71"/>
        </w:numPr>
        <w:spacing w:after="0"/>
      </w:pPr>
      <w:r>
        <w:t>Golden ratio</w:t>
      </w:r>
    </w:p>
    <w:p w:rsidR="00210389" w:rsidRDefault="00210389" w:rsidP="00210389">
      <w:pPr>
        <w:pStyle w:val="ListParagraph"/>
        <w:numPr>
          <w:ilvl w:val="1"/>
          <w:numId w:val="1"/>
        </w:numPr>
        <w:spacing w:after="0"/>
      </w:pPr>
    </w:p>
    <w:p w:rsidR="00210389" w:rsidRDefault="00210389" w:rsidP="00210389">
      <w:pPr>
        <w:pStyle w:val="ListParagraph"/>
        <w:numPr>
          <w:ilvl w:val="0"/>
          <w:numId w:val="72"/>
        </w:numPr>
        <w:spacing w:after="0"/>
      </w:pPr>
      <w:r>
        <w:t xml:space="preserve">Theorem of straight lines </w:t>
      </w:r>
      <w:r w:rsidR="003309E2">
        <w:t>parallel to one side of a triangle</w:t>
      </w:r>
    </w:p>
    <w:p w:rsidR="003309E2" w:rsidRDefault="003309E2" w:rsidP="00210389">
      <w:pPr>
        <w:pStyle w:val="ListParagraph"/>
        <w:numPr>
          <w:ilvl w:val="0"/>
          <w:numId w:val="72"/>
        </w:numPr>
        <w:spacing w:after="0"/>
      </w:pPr>
      <w:r>
        <w:t>Barycentre (centroid) of a triangle</w:t>
      </w:r>
    </w:p>
    <w:p w:rsidR="003309E2" w:rsidRDefault="003309E2" w:rsidP="00210389">
      <w:pPr>
        <w:pStyle w:val="ListParagraph"/>
        <w:numPr>
          <w:ilvl w:val="0"/>
          <w:numId w:val="72"/>
        </w:numPr>
        <w:spacing w:after="0"/>
      </w:pPr>
      <w:r>
        <w:t>Judgement theorem of straight lines parallel to one side of a triangle</w:t>
      </w:r>
    </w:p>
    <w:p w:rsidR="003309E2" w:rsidRDefault="003309E2" w:rsidP="00210389">
      <w:pPr>
        <w:pStyle w:val="ListParagraph"/>
        <w:numPr>
          <w:ilvl w:val="0"/>
          <w:numId w:val="72"/>
        </w:numPr>
        <w:spacing w:after="0"/>
      </w:pPr>
      <w:r>
        <w:t>Theorem of parallel lines cut line segments into proportional line segments</w:t>
      </w:r>
    </w:p>
    <w:p w:rsidR="003309E2" w:rsidRDefault="003309E2" w:rsidP="003309E2">
      <w:pPr>
        <w:pStyle w:val="ListParagraph"/>
        <w:numPr>
          <w:ilvl w:val="1"/>
          <w:numId w:val="1"/>
        </w:numPr>
        <w:spacing w:after="0"/>
      </w:pPr>
    </w:p>
    <w:p w:rsidR="003309E2" w:rsidRDefault="003309E2" w:rsidP="003309E2">
      <w:pPr>
        <w:pStyle w:val="ListParagraph"/>
        <w:numPr>
          <w:ilvl w:val="0"/>
          <w:numId w:val="73"/>
        </w:numPr>
        <w:spacing w:after="0"/>
      </w:pPr>
      <w:r>
        <w:t>Property of similar triangles; Judgement theorem 1 of similar triangles</w:t>
      </w:r>
    </w:p>
    <w:p w:rsidR="003309E2" w:rsidRDefault="003309E2" w:rsidP="003309E2">
      <w:pPr>
        <w:pStyle w:val="ListParagraph"/>
        <w:numPr>
          <w:ilvl w:val="0"/>
          <w:numId w:val="73"/>
        </w:numPr>
        <w:spacing w:after="0"/>
      </w:pPr>
      <w:r>
        <w:t>Judgement theorem 2 of similar triangles</w:t>
      </w:r>
    </w:p>
    <w:p w:rsidR="003309E2" w:rsidRDefault="003309E2" w:rsidP="003309E2">
      <w:pPr>
        <w:pStyle w:val="ListParagraph"/>
        <w:numPr>
          <w:ilvl w:val="0"/>
          <w:numId w:val="73"/>
        </w:numPr>
        <w:spacing w:after="0"/>
      </w:pPr>
      <w:r>
        <w:t>Judgement theorem 3 of similar triangles</w:t>
      </w:r>
    </w:p>
    <w:p w:rsidR="003309E2" w:rsidRDefault="003309E2" w:rsidP="003309E2">
      <w:pPr>
        <w:pStyle w:val="ListParagraph"/>
        <w:numPr>
          <w:ilvl w:val="0"/>
          <w:numId w:val="73"/>
        </w:numPr>
        <w:spacing w:after="0"/>
      </w:pPr>
      <w:r>
        <w:t>Judgement theorem of similar right angle triangles</w:t>
      </w:r>
    </w:p>
    <w:p w:rsidR="003309E2" w:rsidRDefault="003309E2" w:rsidP="003309E2">
      <w:pPr>
        <w:pStyle w:val="ListParagraph"/>
        <w:numPr>
          <w:ilvl w:val="1"/>
          <w:numId w:val="1"/>
        </w:numPr>
        <w:spacing w:after="0"/>
      </w:pPr>
    </w:p>
    <w:p w:rsidR="003309E2" w:rsidRDefault="003309E2" w:rsidP="003309E2">
      <w:pPr>
        <w:pStyle w:val="ListParagraph"/>
        <w:numPr>
          <w:ilvl w:val="0"/>
          <w:numId w:val="74"/>
        </w:numPr>
        <w:spacing w:after="0"/>
      </w:pPr>
      <w:r>
        <w:t>Property theorem 1 of similar triangles</w:t>
      </w:r>
    </w:p>
    <w:p w:rsidR="003309E2" w:rsidRDefault="003309E2" w:rsidP="003309E2">
      <w:pPr>
        <w:pStyle w:val="ListParagraph"/>
        <w:numPr>
          <w:ilvl w:val="0"/>
          <w:numId w:val="74"/>
        </w:numPr>
        <w:spacing w:after="0"/>
      </w:pPr>
      <w:r>
        <w:t>Property theorem 2 and 3 of similar triangles</w:t>
      </w:r>
    </w:p>
    <w:p w:rsidR="003309E2" w:rsidRDefault="003309E2" w:rsidP="003309E2">
      <w:pPr>
        <w:pStyle w:val="ListParagraph"/>
        <w:numPr>
          <w:ilvl w:val="0"/>
          <w:numId w:val="74"/>
        </w:numPr>
        <w:spacing w:after="0"/>
      </w:pPr>
      <w:r>
        <w:t>Geometrical proof</w:t>
      </w:r>
    </w:p>
    <w:p w:rsidR="003309E2" w:rsidRDefault="003309E2" w:rsidP="003309E2">
      <w:pPr>
        <w:pStyle w:val="ListParagraph"/>
        <w:numPr>
          <w:ilvl w:val="0"/>
          <w:numId w:val="74"/>
        </w:numPr>
        <w:spacing w:after="0"/>
      </w:pPr>
      <w:r>
        <w:t>Geometrical proof</w:t>
      </w:r>
    </w:p>
    <w:p w:rsidR="003309E2" w:rsidRDefault="003309E2" w:rsidP="003309E2">
      <w:pPr>
        <w:pStyle w:val="ListParagraph"/>
        <w:numPr>
          <w:ilvl w:val="1"/>
          <w:numId w:val="1"/>
        </w:numPr>
        <w:spacing w:after="0"/>
      </w:pPr>
    </w:p>
    <w:p w:rsidR="003309E2" w:rsidRDefault="003309E2" w:rsidP="003309E2">
      <w:pPr>
        <w:pStyle w:val="ListParagraph"/>
        <w:numPr>
          <w:ilvl w:val="0"/>
          <w:numId w:val="75"/>
        </w:numPr>
        <w:spacing w:after="0"/>
      </w:pPr>
      <w:r>
        <w:t>Scalar multiplication of a vector</w:t>
      </w:r>
    </w:p>
    <w:p w:rsidR="003309E2" w:rsidRDefault="003309E2" w:rsidP="003309E2">
      <w:pPr>
        <w:pStyle w:val="ListParagraph"/>
        <w:numPr>
          <w:ilvl w:val="0"/>
          <w:numId w:val="75"/>
        </w:numPr>
        <w:spacing w:after="0"/>
      </w:pPr>
      <w:r>
        <w:t xml:space="preserve">Scalar multiplication of a vector – properties </w:t>
      </w:r>
    </w:p>
    <w:p w:rsidR="003309E2" w:rsidRDefault="003309E2" w:rsidP="003309E2">
      <w:pPr>
        <w:pStyle w:val="ListParagraph"/>
        <w:numPr>
          <w:ilvl w:val="0"/>
          <w:numId w:val="75"/>
        </w:numPr>
        <w:spacing w:after="0"/>
      </w:pPr>
      <w:r>
        <w:t>Theorem of parallel vectors</w:t>
      </w:r>
    </w:p>
    <w:p w:rsidR="003309E2" w:rsidRDefault="003309E2" w:rsidP="003309E2">
      <w:pPr>
        <w:pStyle w:val="ListParagraph"/>
        <w:numPr>
          <w:ilvl w:val="1"/>
          <w:numId w:val="1"/>
        </w:numPr>
        <w:spacing w:after="0"/>
      </w:pPr>
    </w:p>
    <w:p w:rsidR="003309E2" w:rsidRDefault="003309E2" w:rsidP="003309E2">
      <w:pPr>
        <w:pStyle w:val="ListParagraph"/>
        <w:numPr>
          <w:ilvl w:val="0"/>
          <w:numId w:val="76"/>
        </w:numPr>
        <w:spacing w:after="0"/>
      </w:pPr>
      <w:r>
        <w:t>Solving problems involving scalar multiplication of a vector</w:t>
      </w:r>
    </w:p>
    <w:p w:rsidR="003309E2" w:rsidRDefault="003309E2" w:rsidP="003309E2">
      <w:pPr>
        <w:pStyle w:val="ListParagraph"/>
        <w:numPr>
          <w:ilvl w:val="0"/>
          <w:numId w:val="76"/>
        </w:numPr>
        <w:spacing w:after="0"/>
      </w:pPr>
      <w:r>
        <w:t>Solving problems involving the theorem of parallel vectors</w:t>
      </w:r>
    </w:p>
    <w:p w:rsidR="003309E2" w:rsidRDefault="003309E2" w:rsidP="003309E2">
      <w:pPr>
        <w:spacing w:after="0"/>
      </w:pPr>
    </w:p>
    <w:p w:rsidR="003309E2" w:rsidRPr="003309E2" w:rsidRDefault="003309E2" w:rsidP="003309E2">
      <w:pPr>
        <w:spacing w:after="0"/>
        <w:rPr>
          <w:b/>
          <w:u w:val="single"/>
        </w:rPr>
      </w:pPr>
      <w:r w:rsidRPr="003309E2">
        <w:rPr>
          <w:b/>
          <w:u w:val="single"/>
        </w:rPr>
        <w:t>Unit 25: Trigonometry</w:t>
      </w:r>
    </w:p>
    <w:p w:rsidR="003309E2" w:rsidRDefault="003309E2" w:rsidP="003309E2">
      <w:pPr>
        <w:spacing w:after="0"/>
      </w:pPr>
    </w:p>
    <w:p w:rsidR="003309E2" w:rsidRPr="003309E2" w:rsidRDefault="003309E2" w:rsidP="003309E2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3309E2" w:rsidRDefault="003309E2" w:rsidP="003309E2">
      <w:pPr>
        <w:pStyle w:val="ListParagraph"/>
        <w:numPr>
          <w:ilvl w:val="1"/>
          <w:numId w:val="1"/>
        </w:numPr>
        <w:spacing w:after="0"/>
      </w:pPr>
    </w:p>
    <w:p w:rsidR="004916C8" w:rsidRDefault="004916C8" w:rsidP="004916C8">
      <w:pPr>
        <w:pStyle w:val="ListParagraph"/>
        <w:numPr>
          <w:ilvl w:val="0"/>
          <w:numId w:val="77"/>
        </w:numPr>
        <w:spacing w:after="0"/>
      </w:pPr>
      <w:r>
        <w:t>Tan and cot ratios</w:t>
      </w:r>
    </w:p>
    <w:p w:rsidR="004916C8" w:rsidRDefault="004916C8" w:rsidP="004916C8">
      <w:pPr>
        <w:pStyle w:val="ListParagraph"/>
        <w:numPr>
          <w:ilvl w:val="0"/>
          <w:numId w:val="77"/>
        </w:numPr>
        <w:spacing w:after="0"/>
      </w:pPr>
      <w:r>
        <w:t>Sin and cos ratios</w:t>
      </w:r>
    </w:p>
    <w:p w:rsidR="004916C8" w:rsidRDefault="004916C8" w:rsidP="004916C8">
      <w:pPr>
        <w:pStyle w:val="ListParagraph"/>
        <w:numPr>
          <w:ilvl w:val="1"/>
          <w:numId w:val="1"/>
        </w:numPr>
        <w:spacing w:after="0"/>
      </w:pPr>
    </w:p>
    <w:p w:rsidR="004916C8" w:rsidRDefault="004916C8" w:rsidP="004916C8">
      <w:pPr>
        <w:pStyle w:val="ListParagraph"/>
        <w:numPr>
          <w:ilvl w:val="0"/>
          <w:numId w:val="78"/>
        </w:numPr>
        <w:spacing w:after="0"/>
      </w:pPr>
      <w:r>
        <w:t>Special triangles involving 30°/45°/60°</w:t>
      </w:r>
    </w:p>
    <w:p w:rsidR="004916C8" w:rsidRDefault="004916C8" w:rsidP="004916C8">
      <w:pPr>
        <w:pStyle w:val="ListParagraph"/>
        <w:numPr>
          <w:ilvl w:val="0"/>
          <w:numId w:val="78"/>
        </w:numPr>
        <w:spacing w:after="0"/>
      </w:pPr>
      <w:r>
        <w:t>Using a calculator</w:t>
      </w:r>
    </w:p>
    <w:p w:rsidR="004916C8" w:rsidRDefault="004916C8" w:rsidP="004916C8">
      <w:pPr>
        <w:pStyle w:val="ListParagraph"/>
        <w:numPr>
          <w:ilvl w:val="1"/>
          <w:numId w:val="1"/>
        </w:numPr>
        <w:spacing w:after="0"/>
      </w:pPr>
    </w:p>
    <w:p w:rsidR="004916C8" w:rsidRDefault="004916C8" w:rsidP="004916C8">
      <w:pPr>
        <w:pStyle w:val="ListParagraph"/>
        <w:numPr>
          <w:ilvl w:val="0"/>
          <w:numId w:val="79"/>
        </w:numPr>
        <w:spacing w:after="0"/>
      </w:pPr>
      <w:r>
        <w:t>Solving problems involving the trig ratios</w:t>
      </w:r>
    </w:p>
    <w:p w:rsidR="004916C8" w:rsidRDefault="004916C8" w:rsidP="004916C8">
      <w:pPr>
        <w:pStyle w:val="ListParagraph"/>
        <w:numPr>
          <w:ilvl w:val="0"/>
          <w:numId w:val="79"/>
        </w:numPr>
        <w:spacing w:after="0"/>
      </w:pPr>
      <w:r>
        <w:t>Solving problems by splitting triangles into right angle triangles</w:t>
      </w:r>
    </w:p>
    <w:p w:rsidR="004916C8" w:rsidRDefault="004916C8" w:rsidP="004916C8">
      <w:pPr>
        <w:pStyle w:val="ListParagraph"/>
        <w:numPr>
          <w:ilvl w:val="1"/>
          <w:numId w:val="1"/>
        </w:numPr>
        <w:spacing w:after="0"/>
      </w:pPr>
    </w:p>
    <w:p w:rsidR="004916C8" w:rsidRDefault="004916C8" w:rsidP="004916C8">
      <w:pPr>
        <w:pStyle w:val="ListParagraph"/>
        <w:numPr>
          <w:ilvl w:val="0"/>
          <w:numId w:val="80"/>
        </w:numPr>
        <w:spacing w:after="0"/>
      </w:pPr>
      <w:r>
        <w:t>Angles of elevation and depression</w:t>
      </w:r>
    </w:p>
    <w:p w:rsidR="004916C8" w:rsidRDefault="004916C8" w:rsidP="004916C8">
      <w:pPr>
        <w:pStyle w:val="ListParagraph"/>
        <w:numPr>
          <w:ilvl w:val="0"/>
          <w:numId w:val="80"/>
        </w:numPr>
        <w:spacing w:after="0"/>
      </w:pPr>
      <w:r>
        <w:t>Geographical problems</w:t>
      </w:r>
    </w:p>
    <w:p w:rsidR="004916C8" w:rsidRDefault="004916C8" w:rsidP="004916C8">
      <w:pPr>
        <w:pStyle w:val="ListParagraph"/>
        <w:numPr>
          <w:ilvl w:val="0"/>
          <w:numId w:val="80"/>
        </w:numPr>
        <w:spacing w:after="0"/>
      </w:pPr>
      <w:r>
        <w:t>Relationship between the tan function and the gradient of a slope</w:t>
      </w:r>
    </w:p>
    <w:p w:rsidR="004916C8" w:rsidRDefault="004916C8" w:rsidP="004916C8">
      <w:pPr>
        <w:pStyle w:val="ListParagraph"/>
        <w:numPr>
          <w:ilvl w:val="0"/>
          <w:numId w:val="80"/>
        </w:numPr>
        <w:spacing w:after="0"/>
      </w:pPr>
      <w:r>
        <w:t>Applications of trigonometry</w:t>
      </w:r>
    </w:p>
    <w:p w:rsidR="004916C8" w:rsidRDefault="004916C8" w:rsidP="004916C8">
      <w:pPr>
        <w:spacing w:after="0"/>
      </w:pPr>
    </w:p>
    <w:p w:rsidR="004916C8" w:rsidRPr="004916C8" w:rsidRDefault="004916C8" w:rsidP="004916C8">
      <w:pPr>
        <w:spacing w:after="0"/>
        <w:rPr>
          <w:b/>
          <w:u w:val="single"/>
        </w:rPr>
      </w:pPr>
      <w:r w:rsidRPr="004916C8">
        <w:rPr>
          <w:b/>
          <w:u w:val="single"/>
        </w:rPr>
        <w:t>Unit 26: Transformations of Quadratic Functions</w:t>
      </w:r>
    </w:p>
    <w:p w:rsidR="004916C8" w:rsidRDefault="004916C8" w:rsidP="004916C8">
      <w:pPr>
        <w:spacing w:after="0"/>
      </w:pPr>
    </w:p>
    <w:p w:rsidR="004916C8" w:rsidRDefault="004916C8" w:rsidP="004916C8">
      <w:pPr>
        <w:spacing w:after="0"/>
      </w:pPr>
    </w:p>
    <w:p w:rsidR="004916C8" w:rsidRPr="004916C8" w:rsidRDefault="004916C8" w:rsidP="004916C8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4916C8" w:rsidRDefault="004916C8" w:rsidP="004916C8">
      <w:pPr>
        <w:pStyle w:val="ListParagraph"/>
        <w:numPr>
          <w:ilvl w:val="1"/>
          <w:numId w:val="1"/>
        </w:numPr>
        <w:spacing w:after="0"/>
      </w:pPr>
      <w:r>
        <w:t>Definition of a quadratic function</w:t>
      </w:r>
    </w:p>
    <w:p w:rsidR="004916C8" w:rsidRDefault="004916C8" w:rsidP="004916C8">
      <w:pPr>
        <w:pStyle w:val="ListParagraph"/>
        <w:numPr>
          <w:ilvl w:val="1"/>
          <w:numId w:val="1"/>
        </w:numPr>
        <w:spacing w:after="0"/>
      </w:pPr>
    </w:p>
    <w:p w:rsidR="004916C8" w:rsidRDefault="004916C8" w:rsidP="004916C8">
      <w:pPr>
        <w:pStyle w:val="ListParagraph"/>
        <w:numPr>
          <w:ilvl w:val="0"/>
          <w:numId w:val="81"/>
        </w:numPr>
        <w:spacing w:after="0"/>
      </w:pPr>
      <w:r>
        <w:t>Graphs of y = ax</w:t>
      </w:r>
      <w:r>
        <w:rPr>
          <w:vertAlign w:val="superscript"/>
        </w:rPr>
        <w:t>2</w:t>
      </w:r>
    </w:p>
    <w:p w:rsidR="004916C8" w:rsidRDefault="004916C8" w:rsidP="004916C8">
      <w:pPr>
        <w:pStyle w:val="ListParagraph"/>
        <w:numPr>
          <w:ilvl w:val="0"/>
          <w:numId w:val="81"/>
        </w:numPr>
        <w:spacing w:after="0"/>
      </w:pPr>
      <w:r>
        <w:t>Graphs of y = ax</w:t>
      </w:r>
      <w:r>
        <w:rPr>
          <w:vertAlign w:val="superscript"/>
        </w:rPr>
        <w:t>2</w:t>
      </w:r>
      <w:r>
        <w:t xml:space="preserve"> + c</w:t>
      </w:r>
    </w:p>
    <w:p w:rsidR="004916C8" w:rsidRDefault="004916C8" w:rsidP="004916C8">
      <w:pPr>
        <w:pStyle w:val="ListParagraph"/>
        <w:numPr>
          <w:ilvl w:val="0"/>
          <w:numId w:val="81"/>
        </w:numPr>
        <w:spacing w:after="0"/>
      </w:pPr>
      <w:r>
        <w:t>Graphs of y = a(</w:t>
      </w:r>
      <w:proofErr w:type="spellStart"/>
      <w:r>
        <w:t>x+m</w:t>
      </w:r>
      <w:proofErr w:type="spellEnd"/>
      <w:r>
        <w:t>)</w:t>
      </w:r>
      <w:r>
        <w:rPr>
          <w:vertAlign w:val="superscript"/>
        </w:rPr>
        <w:t>2</w:t>
      </w:r>
    </w:p>
    <w:p w:rsidR="004916C8" w:rsidRDefault="004916C8" w:rsidP="004916C8">
      <w:pPr>
        <w:pStyle w:val="ListParagraph"/>
        <w:numPr>
          <w:ilvl w:val="1"/>
          <w:numId w:val="1"/>
        </w:numPr>
        <w:spacing w:after="0"/>
      </w:pPr>
    </w:p>
    <w:p w:rsidR="004916C8" w:rsidRDefault="004916C8" w:rsidP="004916C8">
      <w:pPr>
        <w:pStyle w:val="ListParagraph"/>
        <w:numPr>
          <w:ilvl w:val="0"/>
          <w:numId w:val="82"/>
        </w:numPr>
        <w:spacing w:after="0"/>
      </w:pPr>
      <w:r>
        <w:t>Graphs of y = a(</w:t>
      </w:r>
      <w:proofErr w:type="spellStart"/>
      <w:r>
        <w:t>x+m</w:t>
      </w:r>
      <w:proofErr w:type="spellEnd"/>
      <w:r>
        <w:t>)</w:t>
      </w:r>
      <w:r>
        <w:rPr>
          <w:vertAlign w:val="superscript"/>
        </w:rPr>
        <w:t xml:space="preserve">2 </w:t>
      </w:r>
      <w:r>
        <w:t>+ k</w:t>
      </w:r>
    </w:p>
    <w:p w:rsidR="004916C8" w:rsidRDefault="004916C8" w:rsidP="004916C8">
      <w:pPr>
        <w:pStyle w:val="ListParagraph"/>
        <w:numPr>
          <w:ilvl w:val="0"/>
          <w:numId w:val="82"/>
        </w:numPr>
        <w:spacing w:after="0"/>
      </w:pPr>
      <w:r>
        <w:t>Transforming the line of symmetry and the vertex</w:t>
      </w:r>
    </w:p>
    <w:p w:rsidR="004916C8" w:rsidRDefault="004916C8" w:rsidP="004916C8">
      <w:pPr>
        <w:pStyle w:val="ListParagraph"/>
        <w:numPr>
          <w:ilvl w:val="0"/>
          <w:numId w:val="82"/>
        </w:numPr>
        <w:spacing w:after="0"/>
      </w:pPr>
      <w:r>
        <w:t xml:space="preserve">Completing the square of a quadratic function </w:t>
      </w:r>
    </w:p>
    <w:p w:rsidR="004916C8" w:rsidRDefault="004916C8" w:rsidP="004916C8">
      <w:pPr>
        <w:pStyle w:val="ListParagraph"/>
        <w:numPr>
          <w:ilvl w:val="0"/>
          <w:numId w:val="82"/>
        </w:numPr>
        <w:spacing w:after="0"/>
      </w:pPr>
      <w:r>
        <w:t>Completing the square to identify the line of symmetry and the vertex</w:t>
      </w:r>
    </w:p>
    <w:p w:rsidR="004916C8" w:rsidRDefault="004916C8" w:rsidP="004916C8">
      <w:pPr>
        <w:pStyle w:val="ListParagraph"/>
        <w:numPr>
          <w:ilvl w:val="0"/>
          <w:numId w:val="82"/>
        </w:numPr>
        <w:spacing w:after="0"/>
      </w:pPr>
      <w:r>
        <w:t>Finding a quadratic function given the line of symmetry and the vertex</w:t>
      </w:r>
    </w:p>
    <w:p w:rsidR="004916C8" w:rsidRDefault="004916C8" w:rsidP="004916C8">
      <w:pPr>
        <w:pStyle w:val="ListParagraph"/>
        <w:numPr>
          <w:ilvl w:val="0"/>
          <w:numId w:val="82"/>
        </w:numPr>
        <w:spacing w:after="0"/>
      </w:pPr>
      <w:r>
        <w:t>Applications of transforming quadratic functions</w:t>
      </w:r>
    </w:p>
    <w:p w:rsidR="004916C8" w:rsidRDefault="004916C8" w:rsidP="004916C8">
      <w:pPr>
        <w:spacing w:after="0"/>
      </w:pPr>
    </w:p>
    <w:p w:rsidR="004916C8" w:rsidRPr="004916C8" w:rsidRDefault="004916C8" w:rsidP="004916C8">
      <w:pPr>
        <w:spacing w:after="0"/>
        <w:rPr>
          <w:b/>
          <w:u w:val="single"/>
        </w:rPr>
      </w:pPr>
      <w:r w:rsidRPr="004916C8">
        <w:rPr>
          <w:b/>
          <w:u w:val="single"/>
        </w:rPr>
        <w:t>Unit 27: Circles and Polygons</w:t>
      </w:r>
    </w:p>
    <w:p w:rsidR="004916C8" w:rsidRDefault="004916C8" w:rsidP="004916C8">
      <w:pPr>
        <w:spacing w:after="0"/>
      </w:pPr>
    </w:p>
    <w:p w:rsidR="004916C8" w:rsidRPr="004916C8" w:rsidRDefault="004916C8" w:rsidP="004916C8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4916C8" w:rsidRDefault="0088657E" w:rsidP="004916C8">
      <w:pPr>
        <w:pStyle w:val="ListParagraph"/>
        <w:numPr>
          <w:ilvl w:val="1"/>
          <w:numId w:val="1"/>
        </w:numPr>
        <w:spacing w:after="0"/>
      </w:pPr>
      <w:r>
        <w:t>Relationship between a point and a circle</w:t>
      </w:r>
    </w:p>
    <w:p w:rsidR="0088657E" w:rsidRDefault="0088657E" w:rsidP="004916C8">
      <w:pPr>
        <w:pStyle w:val="ListParagraph"/>
        <w:numPr>
          <w:ilvl w:val="1"/>
          <w:numId w:val="1"/>
        </w:numPr>
        <w:spacing w:after="0"/>
      </w:pPr>
    </w:p>
    <w:p w:rsidR="0088657E" w:rsidRDefault="0088657E" w:rsidP="0088657E">
      <w:pPr>
        <w:pStyle w:val="ListParagraph"/>
        <w:numPr>
          <w:ilvl w:val="0"/>
          <w:numId w:val="83"/>
        </w:numPr>
        <w:spacing w:after="0"/>
      </w:pPr>
      <w:r>
        <w:t>Arcs</w:t>
      </w:r>
    </w:p>
    <w:p w:rsidR="0088657E" w:rsidRDefault="0088657E" w:rsidP="0088657E">
      <w:pPr>
        <w:pStyle w:val="ListParagraph"/>
        <w:numPr>
          <w:ilvl w:val="0"/>
          <w:numId w:val="83"/>
        </w:numPr>
        <w:spacing w:after="0"/>
      </w:pPr>
      <w:r>
        <w:t>Chords</w:t>
      </w:r>
    </w:p>
    <w:p w:rsidR="0088657E" w:rsidRDefault="0088657E" w:rsidP="0088657E">
      <w:pPr>
        <w:pStyle w:val="ListParagraph"/>
        <w:numPr>
          <w:ilvl w:val="0"/>
          <w:numId w:val="83"/>
        </w:numPr>
        <w:spacing w:after="0"/>
      </w:pPr>
      <w:r>
        <w:t>Relationship between pairs of central angles, arcs, chords and distances between the chords and the centres</w:t>
      </w:r>
    </w:p>
    <w:p w:rsidR="0088657E" w:rsidRDefault="0088657E" w:rsidP="0088657E">
      <w:pPr>
        <w:pStyle w:val="ListParagraph"/>
        <w:numPr>
          <w:ilvl w:val="1"/>
          <w:numId w:val="1"/>
        </w:numPr>
        <w:spacing w:after="0"/>
      </w:pPr>
    </w:p>
    <w:p w:rsidR="0088657E" w:rsidRDefault="0088657E" w:rsidP="0088657E">
      <w:pPr>
        <w:pStyle w:val="ListParagraph"/>
        <w:numPr>
          <w:ilvl w:val="0"/>
          <w:numId w:val="84"/>
        </w:numPr>
        <w:spacing w:after="0"/>
      </w:pPr>
      <w:r>
        <w:t>Theorem of diameters perpendicular to chords</w:t>
      </w:r>
    </w:p>
    <w:p w:rsidR="0088657E" w:rsidRDefault="0088657E" w:rsidP="0088657E">
      <w:pPr>
        <w:pStyle w:val="ListParagraph"/>
        <w:numPr>
          <w:ilvl w:val="0"/>
          <w:numId w:val="84"/>
        </w:numPr>
        <w:spacing w:after="0"/>
      </w:pPr>
      <w:r>
        <w:t>Segments</w:t>
      </w:r>
    </w:p>
    <w:p w:rsidR="0088657E" w:rsidRDefault="0088657E" w:rsidP="0088657E">
      <w:pPr>
        <w:pStyle w:val="ListParagraph"/>
        <w:numPr>
          <w:ilvl w:val="0"/>
          <w:numId w:val="84"/>
        </w:numPr>
        <w:spacing w:after="0"/>
      </w:pPr>
      <w:r>
        <w:t>Perpendicular bisectors in circles</w:t>
      </w:r>
    </w:p>
    <w:p w:rsidR="0088657E" w:rsidRDefault="0088657E" w:rsidP="0088657E">
      <w:pPr>
        <w:pStyle w:val="ListParagraph"/>
        <w:numPr>
          <w:ilvl w:val="1"/>
          <w:numId w:val="1"/>
        </w:numPr>
        <w:spacing w:after="0"/>
      </w:pPr>
      <w:r>
        <w:t>Relationship between a line and a circle – tangents and secants</w:t>
      </w:r>
    </w:p>
    <w:p w:rsidR="0088657E" w:rsidRDefault="0088657E" w:rsidP="0088657E">
      <w:pPr>
        <w:pStyle w:val="ListParagraph"/>
        <w:numPr>
          <w:ilvl w:val="1"/>
          <w:numId w:val="1"/>
        </w:numPr>
        <w:spacing w:after="0"/>
      </w:pPr>
    </w:p>
    <w:p w:rsidR="0088657E" w:rsidRDefault="0088657E" w:rsidP="0088657E">
      <w:pPr>
        <w:pStyle w:val="ListParagraph"/>
        <w:numPr>
          <w:ilvl w:val="0"/>
          <w:numId w:val="85"/>
        </w:numPr>
        <w:spacing w:after="0"/>
      </w:pPr>
      <w:r>
        <w:t>Mutual position of two circles</w:t>
      </w:r>
    </w:p>
    <w:p w:rsidR="0088657E" w:rsidRDefault="0088657E" w:rsidP="0088657E">
      <w:pPr>
        <w:pStyle w:val="ListParagraph"/>
        <w:numPr>
          <w:ilvl w:val="0"/>
          <w:numId w:val="85"/>
        </w:numPr>
        <w:spacing w:after="0"/>
      </w:pPr>
      <w:r>
        <w:t>Theorem of the line joining centres of two intersecting circles is a perpendicular bisector of their common chord</w:t>
      </w:r>
    </w:p>
    <w:p w:rsidR="0088657E" w:rsidRDefault="0088657E" w:rsidP="0088657E">
      <w:pPr>
        <w:pStyle w:val="ListParagraph"/>
        <w:numPr>
          <w:ilvl w:val="0"/>
          <w:numId w:val="85"/>
        </w:numPr>
        <w:spacing w:after="0"/>
      </w:pPr>
      <w:r>
        <w:t xml:space="preserve">Theorem of the line joining centres of two touching circles passes through their point of tangency </w:t>
      </w:r>
    </w:p>
    <w:p w:rsidR="0088657E" w:rsidRDefault="0088657E" w:rsidP="0088657E">
      <w:pPr>
        <w:pStyle w:val="ListParagraph"/>
        <w:numPr>
          <w:ilvl w:val="1"/>
          <w:numId w:val="1"/>
        </w:numPr>
        <w:spacing w:after="0"/>
      </w:pPr>
    </w:p>
    <w:p w:rsidR="0088657E" w:rsidRDefault="0088657E" w:rsidP="0088657E">
      <w:pPr>
        <w:pStyle w:val="ListParagraph"/>
        <w:numPr>
          <w:ilvl w:val="0"/>
          <w:numId w:val="86"/>
        </w:numPr>
        <w:spacing w:after="0"/>
      </w:pPr>
      <w:r>
        <w:t xml:space="preserve">Regular polygons and </w:t>
      </w:r>
      <w:proofErr w:type="spellStart"/>
      <w:r>
        <w:t>circumcircles</w:t>
      </w:r>
      <w:proofErr w:type="spellEnd"/>
      <w:r>
        <w:t xml:space="preserve"> of regular polygons</w:t>
      </w:r>
    </w:p>
    <w:p w:rsidR="0088657E" w:rsidRDefault="0088657E" w:rsidP="0088657E">
      <w:pPr>
        <w:pStyle w:val="ListParagraph"/>
        <w:numPr>
          <w:ilvl w:val="0"/>
          <w:numId w:val="86"/>
        </w:numPr>
        <w:spacing w:after="0"/>
      </w:pPr>
      <w:r>
        <w:t>Angles in regular polygons in circles</w:t>
      </w:r>
    </w:p>
    <w:p w:rsidR="0088657E" w:rsidRDefault="0088657E" w:rsidP="0088657E">
      <w:pPr>
        <w:spacing w:after="0"/>
      </w:pPr>
    </w:p>
    <w:p w:rsidR="0088657E" w:rsidRPr="0088657E" w:rsidRDefault="0088657E" w:rsidP="0088657E">
      <w:pPr>
        <w:spacing w:after="0"/>
        <w:rPr>
          <w:b/>
          <w:u w:val="single"/>
        </w:rPr>
      </w:pPr>
      <w:r>
        <w:rPr>
          <w:b/>
          <w:u w:val="single"/>
        </w:rPr>
        <w:t>Unit 28</w:t>
      </w:r>
      <w:r w:rsidRPr="004916C8">
        <w:rPr>
          <w:b/>
          <w:u w:val="single"/>
        </w:rPr>
        <w:t xml:space="preserve">: </w:t>
      </w:r>
      <w:r>
        <w:rPr>
          <w:b/>
          <w:u w:val="single"/>
        </w:rPr>
        <w:t>Statistics</w:t>
      </w:r>
    </w:p>
    <w:p w:rsidR="0088657E" w:rsidRDefault="0088657E" w:rsidP="0088657E">
      <w:pPr>
        <w:spacing w:after="0"/>
      </w:pPr>
    </w:p>
    <w:p w:rsidR="0088657E" w:rsidRPr="0088657E" w:rsidRDefault="0088657E" w:rsidP="0088657E">
      <w:pPr>
        <w:pStyle w:val="ListParagraph"/>
        <w:numPr>
          <w:ilvl w:val="0"/>
          <w:numId w:val="1"/>
        </w:numPr>
        <w:spacing w:after="0"/>
        <w:rPr>
          <w:vanish/>
        </w:rPr>
      </w:pPr>
    </w:p>
    <w:p w:rsidR="0088657E" w:rsidRDefault="0088657E" w:rsidP="0088657E">
      <w:pPr>
        <w:pStyle w:val="ListParagraph"/>
        <w:numPr>
          <w:ilvl w:val="1"/>
          <w:numId w:val="1"/>
        </w:numPr>
        <w:spacing w:after="0"/>
      </w:pPr>
      <w:r>
        <w:t>Bar charts, pie charts and line graphs</w:t>
      </w:r>
    </w:p>
    <w:p w:rsidR="0088657E" w:rsidRDefault="0088657E" w:rsidP="0088657E">
      <w:pPr>
        <w:pStyle w:val="ListParagraph"/>
        <w:numPr>
          <w:ilvl w:val="1"/>
          <w:numId w:val="1"/>
        </w:numPr>
        <w:spacing w:after="0"/>
      </w:pPr>
      <w:r>
        <w:t>Populations and random samples</w:t>
      </w:r>
    </w:p>
    <w:p w:rsidR="0088657E" w:rsidRDefault="0088657E" w:rsidP="0088657E">
      <w:pPr>
        <w:pStyle w:val="ListParagraph"/>
        <w:numPr>
          <w:ilvl w:val="1"/>
          <w:numId w:val="1"/>
        </w:numPr>
        <w:spacing w:after="0"/>
      </w:pPr>
    </w:p>
    <w:p w:rsidR="0088657E" w:rsidRDefault="0088657E" w:rsidP="0088657E">
      <w:pPr>
        <w:pStyle w:val="ListParagraph"/>
        <w:numPr>
          <w:ilvl w:val="0"/>
          <w:numId w:val="87"/>
        </w:numPr>
        <w:spacing w:after="0"/>
      </w:pPr>
      <w:r>
        <w:t>Mean</w:t>
      </w:r>
    </w:p>
    <w:p w:rsidR="0088657E" w:rsidRDefault="0088657E" w:rsidP="0088657E">
      <w:pPr>
        <w:pStyle w:val="ListParagraph"/>
        <w:numPr>
          <w:ilvl w:val="0"/>
          <w:numId w:val="87"/>
        </w:numPr>
        <w:spacing w:after="0"/>
      </w:pPr>
      <w:r>
        <w:t>Median and mode</w:t>
      </w:r>
    </w:p>
    <w:p w:rsidR="0088657E" w:rsidRDefault="0088657E" w:rsidP="0088657E">
      <w:pPr>
        <w:pStyle w:val="ListParagraph"/>
        <w:numPr>
          <w:ilvl w:val="1"/>
          <w:numId w:val="1"/>
        </w:numPr>
        <w:spacing w:after="0"/>
      </w:pPr>
    </w:p>
    <w:p w:rsidR="0088657E" w:rsidRDefault="0088657E" w:rsidP="0088657E">
      <w:pPr>
        <w:pStyle w:val="ListParagraph"/>
        <w:numPr>
          <w:ilvl w:val="0"/>
          <w:numId w:val="88"/>
        </w:numPr>
        <w:spacing w:after="0"/>
      </w:pPr>
      <w:r>
        <w:t>Variance and standard deviation</w:t>
      </w:r>
    </w:p>
    <w:p w:rsidR="0088657E" w:rsidRDefault="0088657E" w:rsidP="0088657E">
      <w:pPr>
        <w:pStyle w:val="ListParagraph"/>
        <w:numPr>
          <w:ilvl w:val="0"/>
          <w:numId w:val="88"/>
        </w:numPr>
        <w:spacing w:after="0"/>
      </w:pPr>
      <w:r>
        <w:t>Variance and standard deviation</w:t>
      </w:r>
    </w:p>
    <w:p w:rsidR="0088657E" w:rsidRDefault="0088657E" w:rsidP="0088657E">
      <w:pPr>
        <w:pStyle w:val="ListParagraph"/>
        <w:numPr>
          <w:ilvl w:val="1"/>
          <w:numId w:val="1"/>
        </w:numPr>
        <w:spacing w:after="0"/>
      </w:pPr>
    </w:p>
    <w:p w:rsidR="0088657E" w:rsidRDefault="0088657E" w:rsidP="0088657E">
      <w:pPr>
        <w:pStyle w:val="ListParagraph"/>
        <w:numPr>
          <w:ilvl w:val="0"/>
          <w:numId w:val="89"/>
        </w:numPr>
        <w:spacing w:after="0"/>
      </w:pPr>
      <w:r>
        <w:t xml:space="preserve">Histograms </w:t>
      </w:r>
    </w:p>
    <w:p w:rsidR="0088657E" w:rsidRDefault="0088657E" w:rsidP="0088657E">
      <w:pPr>
        <w:pStyle w:val="ListParagraph"/>
        <w:numPr>
          <w:ilvl w:val="0"/>
          <w:numId w:val="89"/>
        </w:numPr>
        <w:spacing w:after="0"/>
      </w:pPr>
      <w:r>
        <w:t xml:space="preserve">Histograms </w:t>
      </w:r>
    </w:p>
    <w:p w:rsidR="003309E2" w:rsidRDefault="0088657E" w:rsidP="00FB7E6C">
      <w:pPr>
        <w:pStyle w:val="ListParagraph"/>
        <w:numPr>
          <w:ilvl w:val="1"/>
          <w:numId w:val="1"/>
        </w:numPr>
        <w:spacing w:after="0"/>
      </w:pPr>
      <w:r>
        <w:t xml:space="preserve">Applications of statistics </w:t>
      </w:r>
    </w:p>
    <w:sectPr w:rsidR="003309E2" w:rsidSect="009634CE">
      <w:pgSz w:w="11906" w:h="16838"/>
      <w:pgMar w:top="720" w:right="720" w:bottom="136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42CA"/>
    <w:multiLevelType w:val="hybridMultilevel"/>
    <w:tmpl w:val="AB84629C"/>
    <w:lvl w:ilvl="0" w:tplc="455896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F03F2"/>
    <w:multiLevelType w:val="hybridMultilevel"/>
    <w:tmpl w:val="A1FEF526"/>
    <w:lvl w:ilvl="0" w:tplc="16A078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D97EB0"/>
    <w:multiLevelType w:val="hybridMultilevel"/>
    <w:tmpl w:val="8538143C"/>
    <w:lvl w:ilvl="0" w:tplc="F612D3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3D5B77"/>
    <w:multiLevelType w:val="hybridMultilevel"/>
    <w:tmpl w:val="56E87704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5A086D"/>
    <w:multiLevelType w:val="hybridMultilevel"/>
    <w:tmpl w:val="6A8A933A"/>
    <w:lvl w:ilvl="0" w:tplc="FF48F1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9C6FFF"/>
    <w:multiLevelType w:val="hybridMultilevel"/>
    <w:tmpl w:val="DE700C7E"/>
    <w:lvl w:ilvl="0" w:tplc="135C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FC223E"/>
    <w:multiLevelType w:val="hybridMultilevel"/>
    <w:tmpl w:val="35CEA67C"/>
    <w:lvl w:ilvl="0" w:tplc="3C2A8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032BA3"/>
    <w:multiLevelType w:val="hybridMultilevel"/>
    <w:tmpl w:val="673E3B38"/>
    <w:lvl w:ilvl="0" w:tplc="AACE32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665C11"/>
    <w:multiLevelType w:val="hybridMultilevel"/>
    <w:tmpl w:val="183AD4FC"/>
    <w:lvl w:ilvl="0" w:tplc="8BD4D8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E01FA7"/>
    <w:multiLevelType w:val="hybridMultilevel"/>
    <w:tmpl w:val="C6125AFC"/>
    <w:lvl w:ilvl="0" w:tplc="8B48AD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0365AD"/>
    <w:multiLevelType w:val="hybridMultilevel"/>
    <w:tmpl w:val="7D0CBB30"/>
    <w:lvl w:ilvl="0" w:tplc="8A36B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2AB601A"/>
    <w:multiLevelType w:val="hybridMultilevel"/>
    <w:tmpl w:val="B7F6C8C6"/>
    <w:lvl w:ilvl="0" w:tplc="579EB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375311A"/>
    <w:multiLevelType w:val="hybridMultilevel"/>
    <w:tmpl w:val="C1602598"/>
    <w:lvl w:ilvl="0" w:tplc="59E050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41648C3"/>
    <w:multiLevelType w:val="hybridMultilevel"/>
    <w:tmpl w:val="043CC136"/>
    <w:lvl w:ilvl="0" w:tplc="EC6EB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5657185"/>
    <w:multiLevelType w:val="hybridMultilevel"/>
    <w:tmpl w:val="6CD0D59E"/>
    <w:lvl w:ilvl="0" w:tplc="33360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60B4C11"/>
    <w:multiLevelType w:val="hybridMultilevel"/>
    <w:tmpl w:val="70A24F4E"/>
    <w:lvl w:ilvl="0" w:tplc="05FCD1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6962D8A"/>
    <w:multiLevelType w:val="hybridMultilevel"/>
    <w:tmpl w:val="F3C0BB6C"/>
    <w:lvl w:ilvl="0" w:tplc="CBCCF0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743267E"/>
    <w:multiLevelType w:val="hybridMultilevel"/>
    <w:tmpl w:val="84345C28"/>
    <w:lvl w:ilvl="0" w:tplc="67AA3E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83B4F96"/>
    <w:multiLevelType w:val="hybridMultilevel"/>
    <w:tmpl w:val="42D2DD1E"/>
    <w:lvl w:ilvl="0" w:tplc="8AA439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96F642C"/>
    <w:multiLevelType w:val="hybridMultilevel"/>
    <w:tmpl w:val="53043AB4"/>
    <w:lvl w:ilvl="0" w:tplc="456EDC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AFB3A8B"/>
    <w:multiLevelType w:val="hybridMultilevel"/>
    <w:tmpl w:val="8CC86FA8"/>
    <w:lvl w:ilvl="0" w:tplc="83E2F2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41874D0"/>
    <w:multiLevelType w:val="hybridMultilevel"/>
    <w:tmpl w:val="5344BDC6"/>
    <w:lvl w:ilvl="0" w:tplc="48681A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7175825"/>
    <w:multiLevelType w:val="hybridMultilevel"/>
    <w:tmpl w:val="5C4E8A8C"/>
    <w:lvl w:ilvl="0" w:tplc="95543D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8CD68D6"/>
    <w:multiLevelType w:val="hybridMultilevel"/>
    <w:tmpl w:val="08AE769C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903094F"/>
    <w:multiLevelType w:val="hybridMultilevel"/>
    <w:tmpl w:val="066EE270"/>
    <w:lvl w:ilvl="0" w:tplc="CACA1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A443247"/>
    <w:multiLevelType w:val="hybridMultilevel"/>
    <w:tmpl w:val="898AE472"/>
    <w:lvl w:ilvl="0" w:tplc="15B64C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CB31A03"/>
    <w:multiLevelType w:val="hybridMultilevel"/>
    <w:tmpl w:val="3C26F4BC"/>
    <w:lvl w:ilvl="0" w:tplc="D292DB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DF07C94"/>
    <w:multiLevelType w:val="hybridMultilevel"/>
    <w:tmpl w:val="C47A193C"/>
    <w:lvl w:ilvl="0" w:tplc="A87073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1AD0554"/>
    <w:multiLevelType w:val="hybridMultilevel"/>
    <w:tmpl w:val="DA4E995E"/>
    <w:lvl w:ilvl="0" w:tplc="0E9823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2D13F68"/>
    <w:multiLevelType w:val="hybridMultilevel"/>
    <w:tmpl w:val="A7AC10FC"/>
    <w:lvl w:ilvl="0" w:tplc="AA7833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4945841"/>
    <w:multiLevelType w:val="hybridMultilevel"/>
    <w:tmpl w:val="9BAA7058"/>
    <w:lvl w:ilvl="0" w:tplc="70D4E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4D33B78"/>
    <w:multiLevelType w:val="hybridMultilevel"/>
    <w:tmpl w:val="246C8E04"/>
    <w:lvl w:ilvl="0" w:tplc="73D073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4F42989"/>
    <w:multiLevelType w:val="hybridMultilevel"/>
    <w:tmpl w:val="63E48988"/>
    <w:lvl w:ilvl="0" w:tplc="610434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6EB0F74"/>
    <w:multiLevelType w:val="hybridMultilevel"/>
    <w:tmpl w:val="E8906BAA"/>
    <w:lvl w:ilvl="0" w:tplc="500652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7161216"/>
    <w:multiLevelType w:val="hybridMultilevel"/>
    <w:tmpl w:val="8B1AF35C"/>
    <w:lvl w:ilvl="0" w:tplc="5BEAAE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A545CD6"/>
    <w:multiLevelType w:val="hybridMultilevel"/>
    <w:tmpl w:val="F41EDFC6"/>
    <w:lvl w:ilvl="0" w:tplc="B02050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E586805"/>
    <w:multiLevelType w:val="hybridMultilevel"/>
    <w:tmpl w:val="548CFE9C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0B92AE6"/>
    <w:multiLevelType w:val="hybridMultilevel"/>
    <w:tmpl w:val="8AC2949C"/>
    <w:lvl w:ilvl="0" w:tplc="425E86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1797704"/>
    <w:multiLevelType w:val="hybridMultilevel"/>
    <w:tmpl w:val="F7C29454"/>
    <w:lvl w:ilvl="0" w:tplc="112E6E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33D3BD5"/>
    <w:multiLevelType w:val="hybridMultilevel"/>
    <w:tmpl w:val="28CEE394"/>
    <w:lvl w:ilvl="0" w:tplc="8E92EF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65B4904"/>
    <w:multiLevelType w:val="hybridMultilevel"/>
    <w:tmpl w:val="85464FA2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8E95FBD"/>
    <w:multiLevelType w:val="hybridMultilevel"/>
    <w:tmpl w:val="03063458"/>
    <w:lvl w:ilvl="0" w:tplc="3C40D2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A0200FA"/>
    <w:multiLevelType w:val="hybridMultilevel"/>
    <w:tmpl w:val="6BACFE7A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B361F35"/>
    <w:multiLevelType w:val="hybridMultilevel"/>
    <w:tmpl w:val="D0FCC8EC"/>
    <w:lvl w:ilvl="0" w:tplc="0B8412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B56676E"/>
    <w:multiLevelType w:val="hybridMultilevel"/>
    <w:tmpl w:val="D4B6EB6C"/>
    <w:lvl w:ilvl="0" w:tplc="2DE2A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BF54BAF"/>
    <w:multiLevelType w:val="hybridMultilevel"/>
    <w:tmpl w:val="B88C5C44"/>
    <w:lvl w:ilvl="0" w:tplc="F6E077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F2B7281"/>
    <w:multiLevelType w:val="hybridMultilevel"/>
    <w:tmpl w:val="03A65444"/>
    <w:lvl w:ilvl="0" w:tplc="068444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15C7B1D"/>
    <w:multiLevelType w:val="hybridMultilevel"/>
    <w:tmpl w:val="9D2E627E"/>
    <w:lvl w:ilvl="0" w:tplc="75D4A7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1712E48"/>
    <w:multiLevelType w:val="hybridMultilevel"/>
    <w:tmpl w:val="82EAE126"/>
    <w:lvl w:ilvl="0" w:tplc="BC4AF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184755B"/>
    <w:multiLevelType w:val="hybridMultilevel"/>
    <w:tmpl w:val="185851CA"/>
    <w:lvl w:ilvl="0" w:tplc="C4546E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4906C81"/>
    <w:multiLevelType w:val="hybridMultilevel"/>
    <w:tmpl w:val="4AA616F6"/>
    <w:lvl w:ilvl="0" w:tplc="0E4A7B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5574069B"/>
    <w:multiLevelType w:val="hybridMultilevel"/>
    <w:tmpl w:val="C3AACE7A"/>
    <w:lvl w:ilvl="0" w:tplc="1D8846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5891E98"/>
    <w:multiLevelType w:val="hybridMultilevel"/>
    <w:tmpl w:val="A8F06DA8"/>
    <w:lvl w:ilvl="0" w:tplc="31642C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55A8531E"/>
    <w:multiLevelType w:val="hybridMultilevel"/>
    <w:tmpl w:val="8B944658"/>
    <w:lvl w:ilvl="0" w:tplc="92C86B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6776C9D"/>
    <w:multiLevelType w:val="hybridMultilevel"/>
    <w:tmpl w:val="B14E8D5E"/>
    <w:lvl w:ilvl="0" w:tplc="75CEB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69C53E3"/>
    <w:multiLevelType w:val="hybridMultilevel"/>
    <w:tmpl w:val="44164AB2"/>
    <w:lvl w:ilvl="0" w:tplc="643CEB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A35728B"/>
    <w:multiLevelType w:val="hybridMultilevel"/>
    <w:tmpl w:val="219842B6"/>
    <w:lvl w:ilvl="0" w:tplc="C7746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A3C04D4"/>
    <w:multiLevelType w:val="hybridMultilevel"/>
    <w:tmpl w:val="9A088A90"/>
    <w:lvl w:ilvl="0" w:tplc="70BA14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BA46B61"/>
    <w:multiLevelType w:val="hybridMultilevel"/>
    <w:tmpl w:val="1A58F648"/>
    <w:lvl w:ilvl="0" w:tplc="D8DE4F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5FFE632D"/>
    <w:multiLevelType w:val="hybridMultilevel"/>
    <w:tmpl w:val="C58C24BC"/>
    <w:lvl w:ilvl="0" w:tplc="3D7C07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2F46B08"/>
    <w:multiLevelType w:val="hybridMultilevel"/>
    <w:tmpl w:val="7EB668E6"/>
    <w:lvl w:ilvl="0" w:tplc="E6829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4207820"/>
    <w:multiLevelType w:val="hybridMultilevel"/>
    <w:tmpl w:val="08168298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43E5910"/>
    <w:multiLevelType w:val="hybridMultilevel"/>
    <w:tmpl w:val="A088FC6C"/>
    <w:lvl w:ilvl="0" w:tplc="E3003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53E5781"/>
    <w:multiLevelType w:val="hybridMultilevel"/>
    <w:tmpl w:val="DB1A26F6"/>
    <w:lvl w:ilvl="0" w:tplc="76DA17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59724F3"/>
    <w:multiLevelType w:val="hybridMultilevel"/>
    <w:tmpl w:val="E266E484"/>
    <w:lvl w:ilvl="0" w:tplc="BD7A61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79F135D"/>
    <w:multiLevelType w:val="hybridMultilevel"/>
    <w:tmpl w:val="701C7F6E"/>
    <w:lvl w:ilvl="0" w:tplc="C14041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8816E10"/>
    <w:multiLevelType w:val="hybridMultilevel"/>
    <w:tmpl w:val="39DAAE58"/>
    <w:lvl w:ilvl="0" w:tplc="2C0AF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6A922CDC"/>
    <w:multiLevelType w:val="hybridMultilevel"/>
    <w:tmpl w:val="033A41B6"/>
    <w:lvl w:ilvl="0" w:tplc="72B62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6C6E09FF"/>
    <w:multiLevelType w:val="hybridMultilevel"/>
    <w:tmpl w:val="6F5218AA"/>
    <w:lvl w:ilvl="0" w:tplc="7CB253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CDE5B9E"/>
    <w:multiLevelType w:val="hybridMultilevel"/>
    <w:tmpl w:val="9632A140"/>
    <w:lvl w:ilvl="0" w:tplc="AEE2BE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E8111CD"/>
    <w:multiLevelType w:val="hybridMultilevel"/>
    <w:tmpl w:val="B88670B4"/>
    <w:lvl w:ilvl="0" w:tplc="E08E3B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701B7ED2"/>
    <w:multiLevelType w:val="hybridMultilevel"/>
    <w:tmpl w:val="1450B5CC"/>
    <w:lvl w:ilvl="0" w:tplc="923CA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714D56B5"/>
    <w:multiLevelType w:val="hybridMultilevel"/>
    <w:tmpl w:val="26AE4776"/>
    <w:lvl w:ilvl="0" w:tplc="480C64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7208637A"/>
    <w:multiLevelType w:val="hybridMultilevel"/>
    <w:tmpl w:val="E07EF4D0"/>
    <w:lvl w:ilvl="0" w:tplc="2B1C52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72655ACC"/>
    <w:multiLevelType w:val="multilevel"/>
    <w:tmpl w:val="D5C80F4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5">
    <w:nsid w:val="731B296D"/>
    <w:multiLevelType w:val="hybridMultilevel"/>
    <w:tmpl w:val="039E47C6"/>
    <w:lvl w:ilvl="0" w:tplc="EC3C6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3F72618"/>
    <w:multiLevelType w:val="hybridMultilevel"/>
    <w:tmpl w:val="13B8DE6A"/>
    <w:lvl w:ilvl="0" w:tplc="2FE604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5017749"/>
    <w:multiLevelType w:val="hybridMultilevel"/>
    <w:tmpl w:val="A34AFA78"/>
    <w:lvl w:ilvl="0" w:tplc="4AE46B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50A536B"/>
    <w:multiLevelType w:val="hybridMultilevel"/>
    <w:tmpl w:val="F7C02C2A"/>
    <w:lvl w:ilvl="0" w:tplc="7FB487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750E7925"/>
    <w:multiLevelType w:val="hybridMultilevel"/>
    <w:tmpl w:val="2A5EA8BA"/>
    <w:lvl w:ilvl="0" w:tplc="95D6BE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7624F97"/>
    <w:multiLevelType w:val="hybridMultilevel"/>
    <w:tmpl w:val="CCFEAE60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7CD4EE4"/>
    <w:multiLevelType w:val="hybridMultilevel"/>
    <w:tmpl w:val="53844DF0"/>
    <w:lvl w:ilvl="0" w:tplc="A990AB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7E44A15"/>
    <w:multiLevelType w:val="hybridMultilevel"/>
    <w:tmpl w:val="870C8100"/>
    <w:lvl w:ilvl="0" w:tplc="701204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7A9B4E7B"/>
    <w:multiLevelType w:val="hybridMultilevel"/>
    <w:tmpl w:val="9F3C46B2"/>
    <w:lvl w:ilvl="0" w:tplc="35C07C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7AB70AA2"/>
    <w:multiLevelType w:val="hybridMultilevel"/>
    <w:tmpl w:val="F72E62C4"/>
    <w:lvl w:ilvl="0" w:tplc="B9965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B0830D0"/>
    <w:multiLevelType w:val="hybridMultilevel"/>
    <w:tmpl w:val="D056194A"/>
    <w:lvl w:ilvl="0" w:tplc="290C3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7C6F0C3D"/>
    <w:multiLevelType w:val="hybridMultilevel"/>
    <w:tmpl w:val="DD3279FC"/>
    <w:lvl w:ilvl="0" w:tplc="EEFCF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D421D6C"/>
    <w:multiLevelType w:val="hybridMultilevel"/>
    <w:tmpl w:val="59906CFE"/>
    <w:lvl w:ilvl="0" w:tplc="8304B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DAC0390"/>
    <w:multiLevelType w:val="hybridMultilevel"/>
    <w:tmpl w:val="CD167EEC"/>
    <w:lvl w:ilvl="0" w:tplc="3E3E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4"/>
  </w:num>
  <w:num w:numId="2">
    <w:abstractNumId w:val="42"/>
  </w:num>
  <w:num w:numId="3">
    <w:abstractNumId w:val="68"/>
  </w:num>
  <w:num w:numId="4">
    <w:abstractNumId w:val="41"/>
  </w:num>
  <w:num w:numId="5">
    <w:abstractNumId w:val="13"/>
  </w:num>
  <w:num w:numId="6">
    <w:abstractNumId w:val="23"/>
  </w:num>
  <w:num w:numId="7">
    <w:abstractNumId w:val="52"/>
  </w:num>
  <w:num w:numId="8">
    <w:abstractNumId w:val="21"/>
  </w:num>
  <w:num w:numId="9">
    <w:abstractNumId w:val="44"/>
  </w:num>
  <w:num w:numId="10">
    <w:abstractNumId w:val="61"/>
  </w:num>
  <w:num w:numId="11">
    <w:abstractNumId w:val="80"/>
  </w:num>
  <w:num w:numId="12">
    <w:abstractNumId w:val="81"/>
  </w:num>
  <w:num w:numId="13">
    <w:abstractNumId w:val="55"/>
  </w:num>
  <w:num w:numId="14">
    <w:abstractNumId w:val="60"/>
  </w:num>
  <w:num w:numId="15">
    <w:abstractNumId w:val="47"/>
  </w:num>
  <w:num w:numId="16">
    <w:abstractNumId w:val="40"/>
  </w:num>
  <w:num w:numId="17">
    <w:abstractNumId w:val="12"/>
  </w:num>
  <w:num w:numId="18">
    <w:abstractNumId w:val="88"/>
  </w:num>
  <w:num w:numId="19">
    <w:abstractNumId w:val="2"/>
  </w:num>
  <w:num w:numId="20">
    <w:abstractNumId w:val="7"/>
  </w:num>
  <w:num w:numId="21">
    <w:abstractNumId w:val="6"/>
  </w:num>
  <w:num w:numId="22">
    <w:abstractNumId w:val="30"/>
  </w:num>
  <w:num w:numId="23">
    <w:abstractNumId w:val="87"/>
  </w:num>
  <w:num w:numId="24">
    <w:abstractNumId w:val="28"/>
  </w:num>
  <w:num w:numId="25">
    <w:abstractNumId w:val="53"/>
  </w:num>
  <w:num w:numId="26">
    <w:abstractNumId w:val="10"/>
  </w:num>
  <w:num w:numId="27">
    <w:abstractNumId w:val="19"/>
  </w:num>
  <w:num w:numId="28">
    <w:abstractNumId w:val="63"/>
  </w:num>
  <w:num w:numId="29">
    <w:abstractNumId w:val="83"/>
  </w:num>
  <w:num w:numId="30">
    <w:abstractNumId w:val="45"/>
  </w:num>
  <w:num w:numId="31">
    <w:abstractNumId w:val="57"/>
  </w:num>
  <w:num w:numId="32">
    <w:abstractNumId w:val="76"/>
  </w:num>
  <w:num w:numId="33">
    <w:abstractNumId w:val="48"/>
  </w:num>
  <w:num w:numId="34">
    <w:abstractNumId w:val="20"/>
  </w:num>
  <w:num w:numId="35">
    <w:abstractNumId w:val="64"/>
  </w:num>
  <w:num w:numId="36">
    <w:abstractNumId w:val="58"/>
  </w:num>
  <w:num w:numId="37">
    <w:abstractNumId w:val="26"/>
  </w:num>
  <w:num w:numId="38">
    <w:abstractNumId w:val="72"/>
  </w:num>
  <w:num w:numId="39">
    <w:abstractNumId w:val="85"/>
  </w:num>
  <w:num w:numId="40">
    <w:abstractNumId w:val="65"/>
  </w:num>
  <w:num w:numId="41">
    <w:abstractNumId w:val="54"/>
  </w:num>
  <w:num w:numId="42">
    <w:abstractNumId w:val="70"/>
  </w:num>
  <w:num w:numId="43">
    <w:abstractNumId w:val="31"/>
  </w:num>
  <w:num w:numId="44">
    <w:abstractNumId w:val="43"/>
  </w:num>
  <w:num w:numId="45">
    <w:abstractNumId w:val="66"/>
  </w:num>
  <w:num w:numId="46">
    <w:abstractNumId w:val="75"/>
  </w:num>
  <w:num w:numId="47">
    <w:abstractNumId w:val="62"/>
  </w:num>
  <w:num w:numId="48">
    <w:abstractNumId w:val="50"/>
  </w:num>
  <w:num w:numId="49">
    <w:abstractNumId w:val="22"/>
  </w:num>
  <w:num w:numId="50">
    <w:abstractNumId w:val="17"/>
  </w:num>
  <w:num w:numId="51">
    <w:abstractNumId w:val="51"/>
  </w:num>
  <w:num w:numId="52">
    <w:abstractNumId w:val="29"/>
  </w:num>
  <w:num w:numId="53">
    <w:abstractNumId w:val="36"/>
  </w:num>
  <w:num w:numId="54">
    <w:abstractNumId w:val="35"/>
  </w:num>
  <w:num w:numId="55">
    <w:abstractNumId w:val="24"/>
  </w:num>
  <w:num w:numId="56">
    <w:abstractNumId w:val="46"/>
  </w:num>
  <w:num w:numId="57">
    <w:abstractNumId w:val="5"/>
  </w:num>
  <w:num w:numId="58">
    <w:abstractNumId w:val="34"/>
  </w:num>
  <w:num w:numId="59">
    <w:abstractNumId w:val="56"/>
  </w:num>
  <w:num w:numId="60">
    <w:abstractNumId w:val="79"/>
  </w:num>
  <w:num w:numId="61">
    <w:abstractNumId w:val="14"/>
  </w:num>
  <w:num w:numId="62">
    <w:abstractNumId w:val="71"/>
  </w:num>
  <w:num w:numId="63">
    <w:abstractNumId w:val="1"/>
  </w:num>
  <w:num w:numId="64">
    <w:abstractNumId w:val="38"/>
  </w:num>
  <w:num w:numId="65">
    <w:abstractNumId w:val="3"/>
  </w:num>
  <w:num w:numId="66">
    <w:abstractNumId w:val="73"/>
  </w:num>
  <w:num w:numId="67">
    <w:abstractNumId w:val="69"/>
  </w:num>
  <w:num w:numId="68">
    <w:abstractNumId w:val="49"/>
  </w:num>
  <w:num w:numId="69">
    <w:abstractNumId w:val="11"/>
  </w:num>
  <w:num w:numId="70">
    <w:abstractNumId w:val="39"/>
  </w:num>
  <w:num w:numId="71">
    <w:abstractNumId w:val="16"/>
  </w:num>
  <w:num w:numId="72">
    <w:abstractNumId w:val="25"/>
  </w:num>
  <w:num w:numId="73">
    <w:abstractNumId w:val="18"/>
  </w:num>
  <w:num w:numId="74">
    <w:abstractNumId w:val="8"/>
  </w:num>
  <w:num w:numId="75">
    <w:abstractNumId w:val="82"/>
  </w:num>
  <w:num w:numId="76">
    <w:abstractNumId w:val="84"/>
  </w:num>
  <w:num w:numId="77">
    <w:abstractNumId w:val="27"/>
  </w:num>
  <w:num w:numId="78">
    <w:abstractNumId w:val="9"/>
  </w:num>
  <w:num w:numId="79">
    <w:abstractNumId w:val="4"/>
  </w:num>
  <w:num w:numId="80">
    <w:abstractNumId w:val="33"/>
  </w:num>
  <w:num w:numId="81">
    <w:abstractNumId w:val="86"/>
  </w:num>
  <w:num w:numId="82">
    <w:abstractNumId w:val="37"/>
  </w:num>
  <w:num w:numId="83">
    <w:abstractNumId w:val="67"/>
  </w:num>
  <w:num w:numId="84">
    <w:abstractNumId w:val="0"/>
  </w:num>
  <w:num w:numId="85">
    <w:abstractNumId w:val="78"/>
  </w:num>
  <w:num w:numId="86">
    <w:abstractNumId w:val="59"/>
  </w:num>
  <w:num w:numId="87">
    <w:abstractNumId w:val="15"/>
  </w:num>
  <w:num w:numId="88">
    <w:abstractNumId w:val="32"/>
  </w:num>
  <w:num w:numId="89">
    <w:abstractNumId w:val="7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5A"/>
    <w:rsid w:val="00030E96"/>
    <w:rsid w:val="00032BE1"/>
    <w:rsid w:val="00036964"/>
    <w:rsid w:val="000455ED"/>
    <w:rsid w:val="000775A4"/>
    <w:rsid w:val="000814E4"/>
    <w:rsid w:val="000846EB"/>
    <w:rsid w:val="001313DA"/>
    <w:rsid w:val="00134A90"/>
    <w:rsid w:val="001650F1"/>
    <w:rsid w:val="001B573B"/>
    <w:rsid w:val="00210389"/>
    <w:rsid w:val="002A3B63"/>
    <w:rsid w:val="003233ED"/>
    <w:rsid w:val="003309E2"/>
    <w:rsid w:val="003A6496"/>
    <w:rsid w:val="00446E1A"/>
    <w:rsid w:val="004916C8"/>
    <w:rsid w:val="00565576"/>
    <w:rsid w:val="005A2B05"/>
    <w:rsid w:val="00612FD8"/>
    <w:rsid w:val="00685E5F"/>
    <w:rsid w:val="006A4D5A"/>
    <w:rsid w:val="006E2C0A"/>
    <w:rsid w:val="007A6A0E"/>
    <w:rsid w:val="00806A1E"/>
    <w:rsid w:val="008722BD"/>
    <w:rsid w:val="0088657E"/>
    <w:rsid w:val="009531A8"/>
    <w:rsid w:val="009634CE"/>
    <w:rsid w:val="009C182D"/>
    <w:rsid w:val="00A928F7"/>
    <w:rsid w:val="00D44EF9"/>
    <w:rsid w:val="00DE49C6"/>
    <w:rsid w:val="00E02F65"/>
    <w:rsid w:val="00E70A2D"/>
    <w:rsid w:val="00E77665"/>
    <w:rsid w:val="00E82B81"/>
    <w:rsid w:val="00F211B6"/>
    <w:rsid w:val="00F52229"/>
    <w:rsid w:val="00F95266"/>
    <w:rsid w:val="00FB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6B9C2-46CA-4996-863F-30ADCF54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E6300F69</Template>
  <TotalTime>405</TotalTime>
  <Pages>14</Pages>
  <Words>2457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Purbeck School</Company>
  <LinksUpToDate>false</LinksUpToDate>
  <CharactersWithSpaces>16433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C. Morris</dc:creator>
  <cp:keywords/>
  <dc:description/>
  <cp:lastModifiedBy>Mr C. Morris</cp:lastModifiedBy>
  <cp:revision>15</cp:revision>
  <dcterms:created xsi:type="dcterms:W3CDTF">2015-12-29T22:44:00Z</dcterms:created>
  <dcterms:modified xsi:type="dcterms:W3CDTF">2015-12-31T16:05:00Z</dcterms:modified>
</cp:coreProperties>
</file>